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8B9D">
      <w:pPr>
        <w:widowControl/>
        <w:autoSpaceDE/>
        <w:autoSpaceDN/>
        <w:ind w:right="-313"/>
        <w:jc w:val="center"/>
        <w:rPr>
          <w:rFonts w:ascii="Arial" w:hAnsi="Arial" w:eastAsia="Times New Roman" w:cs="Arial"/>
          <w:b/>
          <w:bCs/>
          <w:sz w:val="18"/>
          <w:szCs w:val="18"/>
          <w:lang w:bidi="ar-SA"/>
        </w:rPr>
      </w:pPr>
      <w:bookmarkStart w:id="0" w:name="_GoBack"/>
      <w:bookmarkEnd w:id="0"/>
    </w:p>
    <w:p w14:paraId="4FE4AB1F">
      <w:pPr>
        <w:shd w:val="clear" w:color="auto" w:fill="FFFFFF" w:themeFill="background1"/>
        <w:spacing w:before="120"/>
        <w:jc w:val="center"/>
        <w:rPr>
          <w:rFonts w:ascii="Arial" w:hAnsi="Arial" w:eastAsia="Times New Roman" w:cs="Arial"/>
          <w:b/>
          <w:sz w:val="26"/>
          <w:szCs w:val="26"/>
        </w:rPr>
      </w:pPr>
      <w:r>
        <w:rPr>
          <w:rFonts w:ascii="Arial" w:hAnsi="Arial" w:eastAsia="Times New Roman" w:cs="Arial"/>
          <w:b/>
          <w:sz w:val="26"/>
          <w:szCs w:val="26"/>
        </w:rPr>
        <w:t xml:space="preserve">MEMORIA DE PROYECTO </w:t>
      </w:r>
    </w:p>
    <w:p w14:paraId="5EFBC231">
      <w:pPr>
        <w:shd w:val="clear" w:color="auto" w:fill="FFFFFF" w:themeFill="background1"/>
        <w:spacing w:before="120"/>
        <w:jc w:val="center"/>
        <w:rPr>
          <w:rFonts w:ascii="Arial" w:hAnsi="Arial" w:eastAsia="Times New Roman" w:cs="Arial"/>
          <w:b/>
          <w:sz w:val="26"/>
          <w:szCs w:val="26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6308"/>
      </w:tblGrid>
      <w:tr w14:paraId="2A6C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4AFF0D0D">
            <w:pPr>
              <w:tabs>
                <w:tab w:val="left" w:pos="6405"/>
              </w:tabs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1.- DATOS DE IDENTIFICACIÓN DE LA ENTIDAD</w:t>
            </w:r>
          </w:p>
        </w:tc>
      </w:tr>
      <w:tr w14:paraId="0686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2B77025D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6B96C546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5B58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2080610D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22C0F267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4141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71EC239E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01272BD7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298F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11A4E27D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7AE468C4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5062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5701723E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24DD5C88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6D33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55E17B89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15E2D284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</w:tbl>
    <w:p w14:paraId="3E98E45E">
      <w:pPr>
        <w:tabs>
          <w:tab w:val="left" w:pos="4883"/>
        </w:tabs>
        <w:suppressAutoHyphens/>
        <w:jc w:val="both"/>
        <w:textAlignment w:val="baseline"/>
        <w:rPr>
          <w:rFonts w:eastAsia="Times New Roman" w:cstheme="minorHAnsi"/>
          <w:kern w:val="3"/>
          <w:lang w:bidi="hi-IN"/>
        </w:rPr>
      </w:pPr>
      <w:r>
        <w:rPr>
          <w:rFonts w:eastAsia="Times New Roman" w:cstheme="minorHAnsi"/>
          <w:kern w:val="3"/>
          <w:lang w:bidi="hi-IN"/>
        </w:rPr>
        <w:tab/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86"/>
        <w:gridCol w:w="1287"/>
        <w:gridCol w:w="1587"/>
      </w:tblGrid>
      <w:tr w14:paraId="00D4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39D76F37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persona de contacto</w:t>
            </w:r>
          </w:p>
        </w:tc>
      </w:tr>
      <w:tr w14:paraId="1B08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82B7554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0D20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88" w:type="pct"/>
            <w:shd w:val="clear" w:color="auto" w:fill="E7E6E6" w:themeFill="background2"/>
            <w:vAlign w:val="center"/>
          </w:tcPr>
          <w:p w14:paraId="0E863426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E-mail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1AAD5431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  <w:tc>
          <w:tcPr>
            <w:tcW w:w="590" w:type="pct"/>
            <w:shd w:val="clear" w:color="auto" w:fill="E7E6E6" w:themeFill="background2"/>
            <w:vAlign w:val="center"/>
          </w:tcPr>
          <w:p w14:paraId="73FECCCD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AACB814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</w:tr>
    </w:tbl>
    <w:p w14:paraId="66FE4412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14A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5000" w:type="pct"/>
            <w:shd w:val="clear" w:color="auto" w:fill="D8D8D8" w:themeFill="background1" w:themeFillShade="D9"/>
            <w:vAlign w:val="center"/>
          </w:tcPr>
          <w:p w14:paraId="66B53BCE">
            <w:pPr>
              <w:keepNext/>
              <w:suppressAutoHyphens/>
              <w:spacing w:before="120" w:after="200" w:line="100" w:lineRule="atLeast"/>
              <w:ind w:left="79" w:right="43"/>
              <w:outlineLvl w:val="0"/>
              <w:rPr>
                <w:rFonts w:eastAsia="Times New Roman" w:cstheme="minorHAnsi"/>
                <w:b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kern w:val="1"/>
                <w:lang w:bidi="hi-IN"/>
              </w:rPr>
              <w:t xml:space="preserve">2.- JUSTIFICACIÓN DE LA NECESIDAD DEL PROYECTO </w:t>
            </w:r>
          </w:p>
        </w:tc>
      </w:tr>
      <w:tr w14:paraId="5C1D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D86526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35CFE5FC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56201EE4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731C8A2A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1D6C737E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66C9C6F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1CDE35A1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42A6868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</w:tc>
      </w:tr>
    </w:tbl>
    <w:p w14:paraId="45FB699A">
      <w:pPr>
        <w:suppressAutoHyphens/>
        <w:rPr>
          <w:rFonts w:eastAsia="Times New Roman" w:cstheme="minorHAnsi"/>
          <w:color w:val="FF0000"/>
          <w:kern w:val="1"/>
          <w:lang w:bidi="hi-IN"/>
        </w:rPr>
      </w:pPr>
    </w:p>
    <w:p w14:paraId="19FCB5B2">
      <w:pPr>
        <w:suppressAutoHyphens/>
        <w:spacing w:after="200" w:line="100" w:lineRule="atLeast"/>
        <w:rPr>
          <w:rFonts w:eastAsia="Times New Roman" w:cstheme="minorHAnsi"/>
          <w:color w:val="FF0000"/>
          <w:kern w:val="1"/>
          <w:lang w:bidi="hi-IN"/>
        </w:rPr>
      </w:pPr>
      <w:r>
        <w:rPr>
          <w:rFonts w:eastAsia="Times New Roman" w:cstheme="minorHAnsi"/>
          <w:color w:val="FF0000"/>
          <w:kern w:val="1"/>
          <w:lang w:bidi="hi-IN"/>
        </w:rPr>
        <w:br w:type="page"/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012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2BD3FCCA">
            <w:pPr>
              <w:suppressAutoHyphens/>
              <w:spacing w:after="200" w:line="254" w:lineRule="auto"/>
              <w:contextualSpacing/>
              <w:rPr>
                <w:rFonts w:cstheme="minorHAnsi"/>
                <w:b/>
                <w:kern w:val="1"/>
                <w:lang w:eastAsia="hi-IN" w:bidi="hi-IN"/>
              </w:rPr>
            </w:pPr>
            <w:r>
              <w:rPr>
                <w:rFonts w:cstheme="minorHAnsi"/>
                <w:b/>
                <w:kern w:val="1"/>
                <w:lang w:eastAsia="hi-IN" w:bidi="hi-IN"/>
              </w:rPr>
              <w:t>3.- DESCRIPCIÓN DEL PROYECTO</w:t>
            </w:r>
          </w:p>
        </w:tc>
      </w:tr>
      <w:tr w14:paraId="26F0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59919F9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3.1. Descripción del contenido de la intervención</w:t>
            </w:r>
          </w:p>
          <w:p w14:paraId="2B097DF9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(Actuaciones a realizar)</w:t>
            </w:r>
          </w:p>
        </w:tc>
      </w:tr>
      <w:tr w14:paraId="21FE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CB4B57D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6951FE25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A7C201B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14:paraId="581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3F0200C3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3.2. Organización interna</w:t>
            </w:r>
          </w:p>
          <w:p w14:paraId="519A0EDA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(Perfil de la persona responsable y el equipo de trabajo)</w:t>
            </w:r>
          </w:p>
        </w:tc>
      </w:tr>
      <w:tr w14:paraId="0CEB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FE84FC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485F2D01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2512CD57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14:paraId="20C3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317B8007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 xml:space="preserve">3.3. Coordinación </w:t>
            </w:r>
          </w:p>
          <w:p w14:paraId="3296A77F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(Mecanismos y procedimientos de coordinación con otras Administraciones Públicas y otras entidades para la consecución de los objetivos del proyecto)</w:t>
            </w:r>
          </w:p>
        </w:tc>
      </w:tr>
      <w:tr w14:paraId="33CF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080D42F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68EEEFCF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155AD66E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</w:tbl>
    <w:p w14:paraId="7AEFD255">
      <w:pPr>
        <w:suppressAutoHyphens/>
        <w:rPr>
          <w:rFonts w:eastAsia="Times New Roman" w:cstheme="minorHAnsi"/>
          <w:color w:val="FF0000"/>
          <w:kern w:val="1"/>
          <w:vertAlign w:val="superscript"/>
          <w:lang w:bidi="hi-I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232"/>
        <w:gridCol w:w="2253"/>
        <w:gridCol w:w="2249"/>
      </w:tblGrid>
      <w:tr w14:paraId="35FE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09B6B8DF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</w:rPr>
              <w:t>4.- CALENDARIO DE EJECUCIÓN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</w:p>
        </w:tc>
      </w:tr>
      <w:tr w14:paraId="4C0B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39" w:type="pct"/>
            <w:shd w:val="clear" w:color="auto" w:fill="E7E6E6" w:themeFill="background2"/>
            <w:vAlign w:val="center"/>
          </w:tcPr>
          <w:p w14:paraId="59DED4E4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inicio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6C0EC300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  <w:tc>
          <w:tcPr>
            <w:tcW w:w="1292" w:type="pct"/>
            <w:shd w:val="clear" w:color="auto" w:fill="E7E6E6" w:themeFill="background2"/>
            <w:vAlign w:val="center"/>
          </w:tcPr>
          <w:p w14:paraId="5988E558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finalización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288D8BE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</w:tr>
    </w:tbl>
    <w:p w14:paraId="49749FCD">
      <w:pPr>
        <w:suppressAutoHyphens/>
        <w:spacing w:before="120"/>
        <w:ind w:right="4"/>
        <w:jc w:val="both"/>
        <w:rPr>
          <w:rFonts w:eastAsia="Cambria" w:cstheme="minorHAnsi"/>
          <w:kern w:val="1"/>
          <w:lang w:eastAsia="hi-IN" w:bidi="hi-I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EED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0D9C99E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</w:rPr>
              <w:t>5.- PERSONAS DESTINATARIAS DEL PROYECTO</w:t>
            </w:r>
          </w:p>
        </w:tc>
      </w:tr>
      <w:tr w14:paraId="1A82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shd w:val="clear" w:color="auto" w:fill="E7E6E6" w:themeFill="background2"/>
            <w:vAlign w:val="center"/>
          </w:tcPr>
          <w:p w14:paraId="20F8A5EA">
            <w:pPr>
              <w:spacing w:before="100" w:after="142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Criterios para la selección de los/as beneficiarios/as:</w:t>
            </w:r>
          </w:p>
        </w:tc>
      </w:tr>
      <w:tr w14:paraId="3DDA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5000" w:type="pct"/>
            <w:shd w:val="clear" w:color="auto" w:fill="auto"/>
            <w:vAlign w:val="center"/>
          </w:tcPr>
          <w:p w14:paraId="6FC1E26E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6C84C8C3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6937A6BF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</w:tc>
      </w:tr>
    </w:tbl>
    <w:p w14:paraId="560A5B63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  <w:sectPr>
          <w:headerReference r:id="rId3" w:type="default"/>
          <w:pgSz w:w="11906" w:h="16838"/>
          <w:pgMar w:top="2608" w:right="1701" w:bottom="1418" w:left="1701" w:header="709" w:footer="709" w:gutter="0"/>
          <w:cols w:space="708" w:num="1"/>
          <w:docGrid w:linePitch="360" w:charSpace="0"/>
        </w:sectPr>
      </w:pPr>
    </w:p>
    <w:tbl>
      <w:tblPr>
        <w:tblStyle w:val="14"/>
        <w:tblW w:w="14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06"/>
        <w:gridCol w:w="2508"/>
        <w:gridCol w:w="2268"/>
        <w:gridCol w:w="2268"/>
        <w:gridCol w:w="2538"/>
      </w:tblGrid>
      <w:tr w14:paraId="7233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251" w:type="dxa"/>
            <w:gridSpan w:val="6"/>
            <w:shd w:val="clear" w:color="auto" w:fill="D0CECE" w:themeFill="background2" w:themeFillShade="E6"/>
          </w:tcPr>
          <w:p w14:paraId="160BD4B9">
            <w:pPr>
              <w:jc w:val="center"/>
              <w:rPr>
                <w:b/>
              </w:rPr>
            </w:pPr>
            <w:r>
              <w:rPr>
                <w:b/>
              </w:rPr>
              <w:t>6. MATRIZ DE PLANIFICACION Y EVALUACION</w:t>
            </w:r>
          </w:p>
        </w:tc>
      </w:tr>
      <w:tr w14:paraId="3FE1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63" w:type="dxa"/>
            <w:shd w:val="clear" w:color="auto" w:fill="D0CECE" w:themeFill="background2" w:themeFillShade="E6"/>
          </w:tcPr>
          <w:p w14:paraId="7FA5C204">
            <w:pPr>
              <w:rPr>
                <w:b/>
              </w:rPr>
            </w:pPr>
            <w:r>
              <w:rPr>
                <w:b/>
              </w:rPr>
              <w:t>OBJETIVO GENERAL</w:t>
            </w:r>
          </w:p>
        </w:tc>
        <w:tc>
          <w:tcPr>
            <w:tcW w:w="11988" w:type="dxa"/>
            <w:gridSpan w:val="5"/>
          </w:tcPr>
          <w:p w14:paraId="4D9D40C8"/>
        </w:tc>
      </w:tr>
      <w:tr w14:paraId="3199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63" w:type="dxa"/>
            <w:shd w:val="clear" w:color="auto" w:fill="D0CECE" w:themeFill="background2" w:themeFillShade="E6"/>
          </w:tcPr>
          <w:p w14:paraId="6EC1E3BD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14:paraId="40FEFFD3"/>
        </w:tc>
      </w:tr>
      <w:tr w14:paraId="2D06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3" w:type="dxa"/>
            <w:shd w:val="clear" w:color="auto" w:fill="E7E6E6" w:themeFill="background2"/>
          </w:tcPr>
          <w:p w14:paraId="3566D5D6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14:paraId="0A460ED9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14:paraId="5F64F9E0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14:paraId="25FCD0B8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14:paraId="260672EA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14:paraId="46C8D762">
            <w:pPr>
              <w:rPr>
                <w:b/>
              </w:rPr>
            </w:pPr>
            <w:r>
              <w:rPr>
                <w:b/>
              </w:rPr>
              <w:t xml:space="preserve">DESVIACIONES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14:paraId="6A86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3" w:type="dxa"/>
          </w:tcPr>
          <w:p w14:paraId="3E919B62"/>
        </w:tc>
        <w:tc>
          <w:tcPr>
            <w:tcW w:w="2406" w:type="dxa"/>
          </w:tcPr>
          <w:p w14:paraId="20C40C2D"/>
        </w:tc>
        <w:tc>
          <w:tcPr>
            <w:tcW w:w="2508" w:type="dxa"/>
          </w:tcPr>
          <w:p w14:paraId="2E2CBAB2"/>
        </w:tc>
        <w:tc>
          <w:tcPr>
            <w:tcW w:w="2268" w:type="dxa"/>
          </w:tcPr>
          <w:p w14:paraId="08FDFDD3"/>
        </w:tc>
        <w:tc>
          <w:tcPr>
            <w:tcW w:w="2268" w:type="dxa"/>
          </w:tcPr>
          <w:p w14:paraId="71224E3A"/>
        </w:tc>
        <w:tc>
          <w:tcPr>
            <w:tcW w:w="2538" w:type="dxa"/>
          </w:tcPr>
          <w:p w14:paraId="048512B5"/>
        </w:tc>
      </w:tr>
      <w:tr w14:paraId="4A03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3" w:type="dxa"/>
          </w:tcPr>
          <w:p w14:paraId="48D4E556"/>
        </w:tc>
        <w:tc>
          <w:tcPr>
            <w:tcW w:w="2406" w:type="dxa"/>
          </w:tcPr>
          <w:p w14:paraId="0F28871F"/>
        </w:tc>
        <w:tc>
          <w:tcPr>
            <w:tcW w:w="2508" w:type="dxa"/>
          </w:tcPr>
          <w:p w14:paraId="04E1F0EE"/>
        </w:tc>
        <w:tc>
          <w:tcPr>
            <w:tcW w:w="2268" w:type="dxa"/>
          </w:tcPr>
          <w:p w14:paraId="4C2EB746"/>
        </w:tc>
        <w:tc>
          <w:tcPr>
            <w:tcW w:w="2268" w:type="dxa"/>
          </w:tcPr>
          <w:p w14:paraId="0EDCAD6A"/>
        </w:tc>
        <w:tc>
          <w:tcPr>
            <w:tcW w:w="2538" w:type="dxa"/>
          </w:tcPr>
          <w:p w14:paraId="2683B7AF"/>
        </w:tc>
      </w:tr>
      <w:tr w14:paraId="680D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3" w:type="dxa"/>
            <w:shd w:val="clear" w:color="auto" w:fill="D0CECE" w:themeFill="background2" w:themeFillShade="E6"/>
          </w:tcPr>
          <w:p w14:paraId="5D535006">
            <w:pPr>
              <w:rPr>
                <w:b/>
              </w:rPr>
            </w:pPr>
            <w:r>
              <w:rPr>
                <w:b/>
              </w:rPr>
              <w:t>OBJETIVO ESPECÍFICO</w:t>
            </w:r>
          </w:p>
        </w:tc>
        <w:tc>
          <w:tcPr>
            <w:tcW w:w="11988" w:type="dxa"/>
            <w:gridSpan w:val="5"/>
          </w:tcPr>
          <w:p w14:paraId="0A16C387"/>
        </w:tc>
      </w:tr>
      <w:tr w14:paraId="42ED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3" w:type="dxa"/>
            <w:shd w:val="clear" w:color="auto" w:fill="E7E6E6" w:themeFill="background2"/>
          </w:tcPr>
          <w:p w14:paraId="05089A95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406" w:type="dxa"/>
            <w:shd w:val="clear" w:color="auto" w:fill="E7E6E6" w:themeFill="background2"/>
          </w:tcPr>
          <w:p w14:paraId="44FEE6B9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2508" w:type="dxa"/>
            <w:shd w:val="clear" w:color="auto" w:fill="E7E6E6" w:themeFill="background2"/>
          </w:tcPr>
          <w:p w14:paraId="4D11A9C1">
            <w:pPr>
              <w:rPr>
                <w:b/>
              </w:rPr>
            </w:pPr>
            <w:r>
              <w:rPr>
                <w:b/>
              </w:rPr>
              <w:t>MEDIO DE VERIFICACION</w:t>
            </w:r>
          </w:p>
        </w:tc>
        <w:tc>
          <w:tcPr>
            <w:tcW w:w="2268" w:type="dxa"/>
            <w:shd w:val="clear" w:color="auto" w:fill="E7E6E6" w:themeFill="background2"/>
          </w:tcPr>
          <w:p w14:paraId="2A11DF95">
            <w:pPr>
              <w:rPr>
                <w:b/>
              </w:rPr>
            </w:pPr>
            <w:r>
              <w:rPr>
                <w:b/>
              </w:rPr>
              <w:t>META PREVISTA</w:t>
            </w:r>
          </w:p>
        </w:tc>
        <w:tc>
          <w:tcPr>
            <w:tcW w:w="2268" w:type="dxa"/>
            <w:shd w:val="clear" w:color="auto" w:fill="E7E6E6" w:themeFill="background2"/>
          </w:tcPr>
          <w:p w14:paraId="7C4ED5AF">
            <w:pPr>
              <w:rPr>
                <w:b/>
              </w:rPr>
            </w:pPr>
            <w:r>
              <w:rPr>
                <w:b/>
              </w:rPr>
              <w:t xml:space="preserve">RESULTADO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  <w:tc>
          <w:tcPr>
            <w:tcW w:w="2538" w:type="dxa"/>
            <w:shd w:val="clear" w:color="auto" w:fill="E7E6E6" w:themeFill="background2"/>
          </w:tcPr>
          <w:p w14:paraId="1A23CD6A">
            <w:pPr>
              <w:rPr>
                <w:b/>
              </w:rPr>
            </w:pPr>
            <w:r>
              <w:rPr>
                <w:b/>
              </w:rPr>
              <w:t xml:space="preserve">DESVIACIONES </w:t>
            </w:r>
            <w:r>
              <w:rPr>
                <w:b/>
                <w:sz w:val="18"/>
                <w:szCs w:val="18"/>
              </w:rPr>
              <w:t>(este apartado se rellenará en la justificación)</w:t>
            </w:r>
          </w:p>
        </w:tc>
      </w:tr>
      <w:tr w14:paraId="1B89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3" w:type="dxa"/>
            <w:shd w:val="clear" w:color="auto" w:fill="auto"/>
          </w:tcPr>
          <w:p w14:paraId="29E9C3BE"/>
        </w:tc>
        <w:tc>
          <w:tcPr>
            <w:tcW w:w="2406" w:type="dxa"/>
            <w:shd w:val="clear" w:color="auto" w:fill="auto"/>
          </w:tcPr>
          <w:p w14:paraId="00E59373"/>
        </w:tc>
        <w:tc>
          <w:tcPr>
            <w:tcW w:w="2508" w:type="dxa"/>
            <w:shd w:val="clear" w:color="auto" w:fill="auto"/>
          </w:tcPr>
          <w:p w14:paraId="50596F44"/>
        </w:tc>
        <w:tc>
          <w:tcPr>
            <w:tcW w:w="2268" w:type="dxa"/>
            <w:shd w:val="clear" w:color="auto" w:fill="auto"/>
          </w:tcPr>
          <w:p w14:paraId="4DCD08C1"/>
        </w:tc>
        <w:tc>
          <w:tcPr>
            <w:tcW w:w="2268" w:type="dxa"/>
            <w:shd w:val="clear" w:color="auto" w:fill="auto"/>
          </w:tcPr>
          <w:p w14:paraId="23646280"/>
        </w:tc>
        <w:tc>
          <w:tcPr>
            <w:tcW w:w="2538" w:type="dxa"/>
            <w:shd w:val="clear" w:color="auto" w:fill="auto"/>
          </w:tcPr>
          <w:p w14:paraId="2E628472"/>
        </w:tc>
      </w:tr>
    </w:tbl>
    <w:p w14:paraId="4D3ABAD8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14:paraId="219738FC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</w:pPr>
    </w:p>
    <w:p w14:paraId="17BFD38F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7B70B24B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5CE65EE2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714A34E8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LEYENDA:</w:t>
      </w:r>
    </w:p>
    <w:p w14:paraId="0C71EE0A">
      <w:pPr>
        <w:suppressAutoHyphens/>
        <w:ind w:right="4"/>
        <w:rPr>
          <w:rFonts w:eastAsia="Times New Roman" w:cstheme="minorHAnsi"/>
          <w:b/>
          <w:bCs/>
          <w:kern w:val="1"/>
          <w:sz w:val="16"/>
          <w:szCs w:val="16"/>
          <w:lang w:bidi="hi-IN"/>
        </w:rPr>
      </w:pPr>
    </w:p>
    <w:p w14:paraId="403137FD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GENERAL: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se pretende alcanzar con la intervención. Puede haber más de un objetivo general, si es así, se deberá hacer una tabla como esta por cada objetivo general.</w:t>
      </w:r>
    </w:p>
    <w:p w14:paraId="7C9BE1BE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OBJETIVO ESPECIFICO: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Qué cambios se pretenden obtener, los resultados concretos esperados.</w:t>
      </w:r>
    </w:p>
    <w:p w14:paraId="2D698E16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ACTIVIDAD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Actuaciones que se realicen para alcanzar los objetivos específicos.</w:t>
      </w:r>
    </w:p>
    <w:p w14:paraId="2CBE26D0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INDICADOR: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</w:t>
      </w:r>
      <w:r>
        <w:rPr>
          <w:rFonts w:eastAsia="Times New Roman" w:cstheme="minorHAnsi"/>
          <w:bCs/>
          <w:kern w:val="1"/>
          <w:sz w:val="16"/>
          <w:szCs w:val="16"/>
        </w:rPr>
        <w:t>Medida utilizada para evaluar el progreso y el impacto en el logro de sus objetivos,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 xml:space="preserve">  debe ofrecer la evidencia objetiva acerca de los logros a alcanzar con la intervención planteada.</w:t>
      </w:r>
    </w:p>
    <w:p w14:paraId="27FB2653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META PREVISTA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Nivel de consecución de objetivos esperado. Sirve como elemento de contraste con los resultados obtenidos en la justificación técnica.</w:t>
      </w:r>
    </w:p>
    <w:p w14:paraId="4DD98EBD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Cs/>
          <w:kern w:val="1"/>
          <w:sz w:val="16"/>
          <w:szCs w:val="16"/>
          <w:lang w:bidi="hi-IN"/>
        </w:rPr>
        <w:t>Las metas previstas deben reflejarse en número entero y/o en porcentaje respecto al objetivo.</w:t>
      </w:r>
    </w:p>
    <w:p w14:paraId="621ECE0B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MEDIOS DE VERIFICACION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Fuentes,</w:t>
      </w:r>
      <w:r>
        <w:rPr>
          <w:rFonts w:eastAsia="Times New Roman" w:cstheme="minorHAnsi"/>
          <w:bCs/>
          <w:kern w:val="1"/>
          <w:sz w:val="16"/>
          <w:szCs w:val="16"/>
        </w:rPr>
        <w:t xml:space="preserve"> métodos y herramientas que se utilizan para recopilar información y evidencia objetiva que demuestre el logro de los objetivos y resultados esperados.</w:t>
      </w:r>
    </w:p>
    <w:p w14:paraId="34928EE1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 xml:space="preserve">RESULTADO OBTENIDO: 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Nivel de logro realmente alcanzado respecto a las metas previstas tras la ejecución del programa. Se cumplimentará en la fase de justificación técnica del programa. Los resultados obtenidos deben reflejarse en nº entero y en porcentaje respecto al objetivo planteado.</w:t>
      </w:r>
    </w:p>
    <w:p w14:paraId="7200C9E1">
      <w:pPr>
        <w:suppressAutoHyphens/>
        <w:ind w:right="4"/>
        <w:rPr>
          <w:rFonts w:eastAsia="Times New Roman" w:cstheme="minorHAnsi"/>
          <w:bCs/>
          <w:kern w:val="1"/>
          <w:sz w:val="16"/>
          <w:szCs w:val="16"/>
          <w:lang w:bidi="hi-IN"/>
        </w:rPr>
      </w:pPr>
      <w:r>
        <w:rPr>
          <w:rFonts w:eastAsia="Times New Roman" w:cstheme="minorHAnsi"/>
          <w:b/>
          <w:bCs/>
          <w:kern w:val="1"/>
          <w:sz w:val="16"/>
          <w:szCs w:val="16"/>
          <w:lang w:bidi="hi-IN"/>
        </w:rPr>
        <w:t>DESVIACIONES</w:t>
      </w:r>
      <w:r>
        <w:rPr>
          <w:rFonts w:eastAsia="Times New Roman" w:cstheme="minorHAnsi"/>
          <w:bCs/>
          <w:kern w:val="1"/>
          <w:sz w:val="16"/>
          <w:szCs w:val="16"/>
          <w:lang w:bidi="hi-IN"/>
        </w:rPr>
        <w:t>: Factores y/o condicionantes que afectan al logro de los objetivos y que deben ser tenidos en cuenta para una valoración y/o evaluación adecuada del programa</w:t>
      </w:r>
    </w:p>
    <w:p w14:paraId="347E5A8C">
      <w:pPr>
        <w:suppressAutoHyphens/>
        <w:spacing w:after="200" w:line="100" w:lineRule="atLeast"/>
        <w:rPr>
          <w:rFonts w:eastAsia="Cambria" w:cstheme="minorHAnsi"/>
          <w:kern w:val="1"/>
          <w:lang w:eastAsia="hi-IN" w:bidi="hi-IN"/>
        </w:rPr>
        <w:sectPr>
          <w:headerReference r:id="rId4" w:type="default"/>
          <w:pgSz w:w="16838" w:h="11906" w:orient="landscape"/>
          <w:pgMar w:top="1701" w:right="2608" w:bottom="1701" w:left="1418" w:header="709" w:footer="709" w:gutter="0"/>
          <w:cols w:space="708" w:num="1"/>
          <w:docGrid w:linePitch="360" w:charSpace="0"/>
        </w:sect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D3B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6" w:hRule="atLeast"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4285FA86">
            <w:pPr>
              <w:suppressAutoHyphens/>
              <w:jc w:val="both"/>
              <w:textAlignment w:val="baseline"/>
              <w:rPr>
                <w:rFonts w:eastAsia="Calibri" w:cstheme="minorHAnsi"/>
                <w:b/>
                <w:kern w:val="3"/>
              </w:rPr>
            </w:pPr>
            <w:r>
              <w:rPr>
                <w:rFonts w:eastAsia="Calibri" w:cstheme="minorHAnsi"/>
                <w:b/>
                <w:kern w:val="3"/>
              </w:rPr>
              <w:t>7.- METODOLOGÍA DE SEGUIMIENTO Y EVALUACIÓN DEL PROYECTO</w:t>
            </w:r>
          </w:p>
        </w:tc>
      </w:tr>
      <w:tr w14:paraId="13EF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70401AB4">
            <w:pPr>
              <w:suppressAutoHyphens/>
              <w:spacing w:before="100" w:after="200" w:line="100" w:lineRule="atLeast"/>
              <w:jc w:val="both"/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Describa qué metodologías tiene previsto implantar para realizar un adecuado seguimiento del proyecto, así como una correcta evaluación de las acciones realizadas</w:t>
            </w:r>
          </w:p>
        </w:tc>
      </w:tr>
      <w:tr w14:paraId="088E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0758EBA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  <w:p w14:paraId="3A3994D1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</w:tc>
      </w:tr>
    </w:tbl>
    <w:p w14:paraId="67A40D69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4641"/>
        <w:gridCol w:w="2623"/>
      </w:tblGrid>
      <w:tr w14:paraId="3360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18E6388C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8.- PERSONAL CONTRATADO ADSCRITO AL PROYECTO</w:t>
            </w:r>
          </w:p>
        </w:tc>
      </w:tr>
      <w:tr w14:paraId="1CA0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534E8794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</w:p>
          <w:p w14:paraId="765928A8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Datos globales del equipo que realizará el proyecto y categoría profesional:</w:t>
            </w:r>
          </w:p>
          <w:p w14:paraId="64552A25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  <w:t>*Cumplimentar una fila por trabajador/a</w:t>
            </w:r>
          </w:p>
        </w:tc>
      </w:tr>
      <w:tr w14:paraId="46B6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05" w:type="pct"/>
            <w:shd w:val="clear" w:color="auto" w:fill="E7E6E6" w:themeFill="background2"/>
            <w:vAlign w:val="center"/>
          </w:tcPr>
          <w:p w14:paraId="6A87803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Categoría / </w:t>
            </w:r>
          </w:p>
          <w:p w14:paraId="2CF35027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Cualificación profesional*</w:t>
            </w:r>
          </w:p>
          <w:p w14:paraId="5CDDBDF9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E7E6E6" w:themeFill="background2"/>
            <w:vAlign w:val="center"/>
          </w:tcPr>
          <w:p w14:paraId="2BA78FA6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Dedicación de horas </w:t>
            </w:r>
          </w:p>
          <w:p w14:paraId="45C6C015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semanales al proyecto</w:t>
            </w:r>
          </w:p>
        </w:tc>
        <w:tc>
          <w:tcPr>
            <w:tcW w:w="1370" w:type="pct"/>
            <w:shd w:val="clear" w:color="auto" w:fill="E7E6E6" w:themeFill="background2"/>
            <w:vAlign w:val="center"/>
          </w:tcPr>
          <w:p w14:paraId="66F33503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 gastos de personal</w:t>
            </w:r>
          </w:p>
          <w:p w14:paraId="5993DDCD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6F56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auto"/>
            <w:vAlign w:val="center"/>
          </w:tcPr>
          <w:p w14:paraId="74CF964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07D7D521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45DE2152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76FC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auto"/>
            <w:vAlign w:val="center"/>
          </w:tcPr>
          <w:p w14:paraId="2B67455E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425" w:type="pct"/>
            <w:shd w:val="clear" w:color="auto" w:fill="auto"/>
            <w:vAlign w:val="center"/>
          </w:tcPr>
          <w:p w14:paraId="62B39EB8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584B0761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25C1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5" w:type="pct"/>
            <w:shd w:val="clear" w:color="auto" w:fill="D9D9D9"/>
            <w:vAlign w:val="center"/>
          </w:tcPr>
          <w:p w14:paraId="4C0564B8">
            <w:pPr>
              <w:suppressAutoHyphens/>
              <w:spacing w:after="200" w:line="100" w:lineRule="atLeast"/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TOTALES: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25383C8D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55DB88FA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7C3C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3041F0DD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Cs/>
                <w:i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 xml:space="preserve">Especifique detalladamente las funciones que realizará el personal del proyecto que ha relacionado en el punto anterior: </w:t>
            </w:r>
            <w:r>
              <w:rPr>
                <w:rFonts w:eastAsia="Times New Roman" w:cstheme="minorHAnsi"/>
                <w:bCs/>
                <w:kern w:val="1"/>
                <w:lang w:bidi="hi-IN"/>
              </w:rPr>
              <w:t>(Especificar estas tareas para cada uno de los trabajadores del proyecto, individualmente)</w:t>
            </w:r>
          </w:p>
        </w:tc>
      </w:tr>
      <w:tr w14:paraId="048B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7D2B77B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0DC4AE0C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40D33532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63B26E60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</w:tc>
      </w:tr>
    </w:tbl>
    <w:p w14:paraId="2E7AAF57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tbl>
      <w:tblPr>
        <w:tblStyle w:val="1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718"/>
        <w:gridCol w:w="1857"/>
        <w:gridCol w:w="1857"/>
        <w:gridCol w:w="1642"/>
      </w:tblGrid>
      <w:tr w14:paraId="59EC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5"/>
            <w:shd w:val="clear" w:color="auto" w:fill="D0CECE" w:themeFill="background2" w:themeFillShade="E6"/>
            <w:vAlign w:val="center"/>
          </w:tcPr>
          <w:p w14:paraId="4BFCA41B">
            <w:pPr>
              <w:suppressAutoHyphens/>
              <w:spacing w:after="200" w:line="100" w:lineRule="atLeast"/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</w:pPr>
            <w:r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  <w:t>9.- PRESUPUESTO</w:t>
            </w:r>
          </w:p>
        </w:tc>
      </w:tr>
      <w:tr w14:paraId="58C1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shd w:val="clear" w:color="auto" w:fill="E7E6E6" w:themeFill="background2"/>
          </w:tcPr>
          <w:p w14:paraId="0A5B6E73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  <w:t>CONCEPTOS Y SUBCONCEPTOS DE GASTO</w:t>
            </w:r>
          </w:p>
        </w:tc>
        <w:tc>
          <w:tcPr>
            <w:tcW w:w="1642" w:type="dxa"/>
            <w:shd w:val="clear" w:color="auto" w:fill="E7E6E6" w:themeFill="background2"/>
          </w:tcPr>
          <w:p w14:paraId="368604CD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  <w:t>SUBVENCIÓN CONCEDIDA</w:t>
            </w:r>
          </w:p>
        </w:tc>
        <w:tc>
          <w:tcPr>
            <w:tcW w:w="1642" w:type="dxa"/>
            <w:shd w:val="clear" w:color="auto" w:fill="E7E6E6" w:themeFill="background2"/>
          </w:tcPr>
          <w:p w14:paraId="7546CF26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  <w:t>OTRAS FUENTES DE FINANCIACIÓN</w:t>
            </w:r>
          </w:p>
        </w:tc>
        <w:tc>
          <w:tcPr>
            <w:tcW w:w="1642" w:type="dxa"/>
            <w:shd w:val="clear" w:color="auto" w:fill="E7E6E6" w:themeFill="background2"/>
          </w:tcPr>
          <w:p w14:paraId="074FF411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  <w:t>FINANCIACIÓN PROPIA</w:t>
            </w:r>
          </w:p>
        </w:tc>
        <w:tc>
          <w:tcPr>
            <w:tcW w:w="1642" w:type="dxa"/>
            <w:shd w:val="clear" w:color="auto" w:fill="D0CECE" w:themeFill="background2" w:themeFillShade="E6"/>
          </w:tcPr>
          <w:p w14:paraId="2FD88606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ascii="Calibri" w:hAnsi="Calibri" w:eastAsia="Times New Roman" w:cs="Calibri"/>
                <w:b/>
                <w:bCs/>
                <w:kern w:val="1"/>
                <w:lang w:bidi="hi-IN"/>
              </w:rPr>
              <w:t>TOTAL</w:t>
            </w:r>
          </w:p>
        </w:tc>
      </w:tr>
      <w:tr w14:paraId="027D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shd w:val="clear" w:color="auto" w:fill="E7E6E6" w:themeFill="background2"/>
          </w:tcPr>
          <w:p w14:paraId="5D976F41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Personal</w:t>
            </w:r>
          </w:p>
        </w:tc>
        <w:tc>
          <w:tcPr>
            <w:tcW w:w="1642" w:type="dxa"/>
          </w:tcPr>
          <w:p w14:paraId="48F8C365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4551BFA9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34F228D5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353FBDE5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14:paraId="17A1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shd w:val="clear" w:color="auto" w:fill="E7E6E6" w:themeFill="background2"/>
          </w:tcPr>
          <w:p w14:paraId="12A9E7B4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Gastos Corrientes (especificar)</w:t>
            </w:r>
          </w:p>
        </w:tc>
        <w:tc>
          <w:tcPr>
            <w:tcW w:w="1642" w:type="dxa"/>
          </w:tcPr>
          <w:p w14:paraId="562BF309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4D43048F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2223F711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56B499C5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14:paraId="21EB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shd w:val="clear" w:color="auto" w:fill="E7E6E6" w:themeFill="background2"/>
          </w:tcPr>
          <w:p w14:paraId="57815863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  <w:r>
              <w:rPr>
                <w:rFonts w:eastAsia="Cambria" w:cstheme="minorHAnsi"/>
                <w:kern w:val="1"/>
                <w:lang w:eastAsia="hi-IN" w:bidi="hi-IN"/>
              </w:rPr>
              <w:t>Otros gastos (especificar)</w:t>
            </w:r>
          </w:p>
        </w:tc>
        <w:tc>
          <w:tcPr>
            <w:tcW w:w="1642" w:type="dxa"/>
          </w:tcPr>
          <w:p w14:paraId="1E749D5C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39000AAF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7C685AF5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2C3F9296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  <w:tr w14:paraId="6F56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shd w:val="clear" w:color="auto" w:fill="D0CECE" w:themeFill="background2" w:themeFillShade="E6"/>
          </w:tcPr>
          <w:p w14:paraId="676C373D">
            <w:pPr>
              <w:suppressAutoHyphens/>
              <w:spacing w:before="100" w:after="200" w:line="100" w:lineRule="atLeast"/>
              <w:ind w:right="283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kern w:val="1"/>
                <w:lang w:eastAsia="hi-IN" w:bidi="hi-IN"/>
              </w:rPr>
              <w:t>TOTAL GASTOS</w:t>
            </w:r>
          </w:p>
        </w:tc>
        <w:tc>
          <w:tcPr>
            <w:tcW w:w="1642" w:type="dxa"/>
          </w:tcPr>
          <w:p w14:paraId="286F0B91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2AB891F8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59247133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  <w:tc>
          <w:tcPr>
            <w:tcW w:w="1642" w:type="dxa"/>
          </w:tcPr>
          <w:p w14:paraId="740A6EFB">
            <w:pPr>
              <w:suppressAutoHyphens/>
              <w:spacing w:before="100" w:after="200" w:line="100" w:lineRule="atLeast"/>
              <w:ind w:right="283"/>
              <w:jc w:val="center"/>
              <w:rPr>
                <w:rFonts w:eastAsia="Cambria" w:cstheme="minorHAnsi"/>
                <w:kern w:val="1"/>
                <w:lang w:eastAsia="hi-IN" w:bidi="hi-IN"/>
              </w:rPr>
            </w:pPr>
          </w:p>
        </w:tc>
      </w:tr>
    </w:tbl>
    <w:p w14:paraId="2AB35CB2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0F35C696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  <w:r>
        <w:rPr>
          <w:rFonts w:eastAsia="Cambria" w:cstheme="minorHAnsi"/>
          <w:kern w:val="1"/>
          <w:lang w:eastAsia="hi-IN" w:bidi="hi-IN"/>
        </w:rPr>
        <w:t>Firmado electrónicamente.</w:t>
      </w:r>
    </w:p>
    <w:p w14:paraId="6D461762">
      <w:pPr>
        <w:suppressAutoHyphens/>
        <w:spacing w:before="100" w:after="200" w:line="100" w:lineRule="atLeast"/>
        <w:ind w:left="284" w:right="283"/>
        <w:jc w:val="center"/>
        <w:rPr>
          <w:rFonts w:ascii="Calibri" w:hAnsi="Calibri" w:eastAsia="Calibri" w:cs="Calibri"/>
          <w:b/>
          <w:strike/>
          <w:color w:val="0070C0"/>
        </w:rPr>
      </w:pPr>
      <w:r>
        <w:rPr>
          <w:rFonts w:eastAsia="Cambria" w:cstheme="minorHAnsi"/>
          <w:kern w:val="1"/>
          <w:lang w:eastAsia="hi-IN" w:bidi="hi-IN"/>
        </w:rPr>
        <w:t xml:space="preserve">Responsable del Recurso </w:t>
      </w:r>
    </w:p>
    <w:p w14:paraId="190F37EB"/>
    <w:p w14:paraId="5AB8FB6D">
      <w:pPr>
        <w:rPr>
          <w:rFonts w:ascii="Arial" w:hAnsi="Arial" w:eastAsia="Times New Roman" w:cs="Arial"/>
          <w:color w:val="FF0000"/>
          <w:sz w:val="20"/>
          <w:szCs w:val="20"/>
        </w:rPr>
      </w:pPr>
    </w:p>
    <w:p w14:paraId="49536D39">
      <w:pPr>
        <w:rPr>
          <w:rFonts w:ascii="Arial" w:hAnsi="Arial" w:eastAsia="Times New Roman" w:cs="Arial"/>
          <w:color w:val="FF0000"/>
          <w:sz w:val="20"/>
          <w:szCs w:val="20"/>
          <w:vertAlign w:val="superscript"/>
        </w:rPr>
      </w:pPr>
    </w:p>
    <w:p w14:paraId="721EDE20">
      <w:pPr>
        <w:spacing w:before="120"/>
        <w:ind w:right="4"/>
        <w:jc w:val="both"/>
        <w:rPr>
          <w:rFonts w:ascii="Arial" w:hAnsi="Arial" w:cs="Arial"/>
          <w:sz w:val="20"/>
          <w:szCs w:val="20"/>
        </w:rPr>
      </w:pPr>
    </w:p>
    <w:p w14:paraId="4C371E4F">
      <w:pPr>
        <w:spacing w:before="120"/>
        <w:ind w:right="4"/>
        <w:jc w:val="both"/>
        <w:rPr>
          <w:rFonts w:ascii="Arial" w:hAnsi="Arial" w:eastAsia="Times New Roman" w:cs="Arial"/>
          <w:b/>
          <w:bCs/>
          <w:color w:val="FF0000"/>
          <w:sz w:val="20"/>
          <w:szCs w:val="20"/>
        </w:rPr>
      </w:pPr>
    </w:p>
    <w:p w14:paraId="5AE3D1AF">
      <w:pPr>
        <w:rPr>
          <w:rFonts w:ascii="Arial" w:hAnsi="Arial" w:cs="Arial"/>
          <w:sz w:val="20"/>
          <w:szCs w:val="20"/>
        </w:rPr>
      </w:pPr>
    </w:p>
    <w:p w14:paraId="0C3AC72E">
      <w:pPr>
        <w:rPr>
          <w:rFonts w:ascii="Arial" w:hAnsi="Arial" w:cs="Arial"/>
          <w:sz w:val="20"/>
          <w:szCs w:val="20"/>
        </w:rPr>
      </w:pPr>
    </w:p>
    <w:p w14:paraId="56272BCE">
      <w:pPr>
        <w:widowControl/>
        <w:autoSpaceDE/>
        <w:autoSpaceDN/>
        <w:ind w:right="-313"/>
        <w:jc w:val="center"/>
        <w:rPr>
          <w:rFonts w:ascii="Arial" w:hAnsi="Arial" w:eastAsia="Times New Roman" w:cs="Arial"/>
          <w:b/>
          <w:bCs/>
          <w:lang w:bidi="ar-SA"/>
        </w:rPr>
      </w:pPr>
    </w:p>
    <w:p w14:paraId="0C073E31">
      <w:pPr>
        <w:widowControl/>
        <w:autoSpaceDE/>
        <w:autoSpaceDN/>
        <w:ind w:right="-313"/>
        <w:jc w:val="center"/>
        <w:rPr>
          <w:rFonts w:ascii="Arial" w:hAnsi="Arial" w:eastAsia="Times New Roman" w:cs="Arial"/>
          <w:b/>
          <w:bCs/>
          <w:lang w:bidi="ar-SA"/>
        </w:rPr>
      </w:pPr>
    </w:p>
    <w:p w14:paraId="4DE5ADD6">
      <w:pPr>
        <w:widowControl/>
        <w:tabs>
          <w:tab w:val="left" w:pos="5100"/>
          <w:tab w:val="center" w:pos="6718"/>
          <w:tab w:val="left" w:pos="12306"/>
        </w:tabs>
        <w:autoSpaceDE/>
        <w:autoSpaceDN/>
        <w:rPr>
          <w:rFonts w:ascii="Times New Roman" w:hAnsi="Times New Roman" w:eastAsia="Times New Roman" w:cs="Times New Roman"/>
          <w:i/>
          <w:iCs/>
          <w:sz w:val="18"/>
          <w:szCs w:val="18"/>
          <w:lang w:bidi="ar-SA"/>
        </w:rPr>
      </w:pPr>
    </w:p>
    <w:sectPr>
      <w:headerReference r:id="rId5" w:type="default"/>
      <w:pgSz w:w="11906" w:h="16838"/>
      <w:pgMar w:top="2608" w:right="85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pPr w:vertAnchor="page" w:horzAnchor="page" w:tblpY="1"/>
      <w:tblW w:w="11906" w:type="dxa"/>
      <w:tblCaption w:val="Tabla encabezado para logotipos"/>
      <w:tblDescription w:val="Tabla de una sola celda que contiene la imagen compuesta por los logotipos de la Región de Murcia y otros organismos.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906"/>
    </w:tblGrid>
    <w:tr w14:paraId="60BD266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1906" w:type="dxa"/>
          <w:noWrap/>
        </w:tcPr>
        <w:p w14:paraId="4813B38B">
          <w:pPr>
            <w:pStyle w:val="10"/>
            <w:jc w:val="center"/>
          </w:pPr>
          <w:r>
            <w:rPr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7620</wp:posOffset>
                    </wp:positionV>
                    <wp:extent cx="6483350" cy="1656080"/>
                    <wp:effectExtent l="0" t="0" r="0" b="0"/>
                    <wp:wrapNone/>
                    <wp:docPr id="4" name="Grupo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83102" cy="1656080"/>
                              <a:chOff x="0" y="0"/>
                              <a:chExt cx="6483102" cy="165608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Imagen 3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6143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2110" cy="16560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Imagen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26157" y="357809"/>
                                <a:ext cx="956945" cy="7562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_x0000_s1026" o:spid="_x0000_s1026" o:spt="203" style="position:absolute;left:0pt;margin-left:0pt;margin-top:0.6pt;height:130.4pt;width:510.5pt;z-index:251663360;mso-width-relative:page;mso-height-relative:page;" coordsize="6483102,1656080" o:gfxdata="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">
                    <o:lock v:ext="edit" aspectratio="f"/>
                    <v:shape id="_x0000_s1026" o:spid="_x0000_s1026" o:spt="75" type="#_x0000_t75" style="position:absolute;left:0;top:0;height:1656080;width:2912110;" filled="f" o:preferrelative="t" stroked="f" coordsize="21600,21600" o:gfxdata="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yALLvQAA&#10;ANo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1" cropright="40260f" o:title=""/>
                      <o:lock v:ext="edit" aspectratio="f"/>
                    </v:shape>
                    <v:shape id="_x0000_s1026" o:spid="_x0000_s1026" o:spt="75" type="#_x0000_t75" style="position:absolute;left:5526157;top:357809;height:756285;width:956945;" filled="f" o:preferrelative="t" stroked="f" coordsize="21600,21600" o:gfxdata="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ka17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2" o:title=""/>
                      <o:lock v:ext="edit" aspectratio="t"/>
                    </v:shape>
                  </v:group>
                </w:pict>
              </mc:Fallback>
            </mc:AlternateContent>
          </w:r>
        </w:p>
      </w:tc>
    </w:tr>
  </w:tbl>
  <w:p w14:paraId="4E4C920E">
    <w:pPr>
      <w:pStyle w:val="1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pPr w:vertAnchor="page" w:horzAnchor="page" w:tblpY="1"/>
      <w:tblW w:w="11906" w:type="dxa"/>
      <w:tblCaption w:val="Tabla encabezado para logotipos"/>
      <w:tblDescription w:val="Tabla de una sola celda que contiene la imagen compuesta por los logotipos de la Región de Murcia y otros organismos.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906"/>
    </w:tblGrid>
    <w:tr w14:paraId="4B8A726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1906" w:type="dxa"/>
          <w:noWrap/>
        </w:tcPr>
        <w:p w14:paraId="4D316881">
          <w:pPr>
            <w:pStyle w:val="10"/>
            <w:jc w:val="center"/>
          </w:pPr>
          <w:r>
            <w:rPr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912110" cy="1656080"/>
                <wp:effectExtent l="0" t="0" r="2540" b="0"/>
                <wp:wrapNone/>
                <wp:docPr id="14" name="Imagen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EEF3AE6">
    <w:pPr>
      <w:pStyle w:val="10"/>
      <w:rPr>
        <w:sz w:val="2"/>
        <w:szCs w:val="2"/>
      </w:rPr>
    </w:pPr>
    <w:r>
      <w:rPr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8014335</wp:posOffset>
          </wp:positionH>
          <wp:positionV relativeFrom="page">
            <wp:posOffset>361315</wp:posOffset>
          </wp:positionV>
          <wp:extent cx="956945" cy="756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pPr w:vertAnchor="page" w:horzAnchor="page" w:tblpY="1"/>
      <w:tblW w:w="1318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3183"/>
    </w:tblGrid>
    <w:tr w14:paraId="41F5BB1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3183" w:type="dxa"/>
          <w:noWrap/>
        </w:tcPr>
        <w:tbl>
          <w:tblPr>
            <w:tblStyle w:val="3"/>
            <w:tblW w:w="0" w:type="auto"/>
            <w:tblInd w:w="0" w:type="dxa"/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1"/>
            <w:gridCol w:w="3402"/>
          </w:tblGrid>
          <w:tr w14:paraId="2DFF1A8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cantSplit/>
            </w:trPr>
            <w:tc>
              <w:tcPr>
                <w:tcW w:w="851" w:type="dxa"/>
              </w:tcPr>
              <w:p w14:paraId="36EB0030">
                <w:pPr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jc w:val="center"/>
                  <w:rPr>
                    <w:rFonts w:ascii="Times New Roman" w:hAnsi="Times New Roman" w:eastAsia="Times New Roman" w:cs="Times New Roman"/>
                    <w:sz w:val="20"/>
                    <w:szCs w:val="20"/>
                    <w:lang w:bidi="ar-SA"/>
                  </w:rPr>
                </w:pPr>
              </w:p>
            </w:tc>
            <w:tc>
              <w:tcPr>
                <w:tcW w:w="3402" w:type="dxa"/>
              </w:tcPr>
              <w:p w14:paraId="6ABCD73F">
                <w:pPr>
                  <w:widowControl/>
                  <w:tabs>
                    <w:tab w:val="center" w:pos="4252"/>
                    <w:tab w:val="right" w:pos="8504"/>
                  </w:tabs>
                  <w:autoSpaceDE/>
                  <w:autoSpaceDN/>
                  <w:spacing w:line="200" w:lineRule="atLeast"/>
                  <w:rPr>
                    <w:rFonts w:ascii="Times New Roman" w:hAnsi="Times New Roman" w:eastAsia="Times New Roman" w:cs="Times New Roman"/>
                    <w:sz w:val="20"/>
                    <w:szCs w:val="20"/>
                    <w:lang w:bidi="ar-SA"/>
                  </w:rPr>
                </w:pPr>
              </w:p>
            </w:tc>
          </w:tr>
        </w:tbl>
        <w:p w14:paraId="175C7E84">
          <w:pPr>
            <w:pStyle w:val="10"/>
            <w:jc w:val="center"/>
          </w:pPr>
          <w:r>
            <w:rPr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-5080</wp:posOffset>
                </wp:positionV>
                <wp:extent cx="2912110" cy="1656080"/>
                <wp:effectExtent l="0" t="0" r="2540" b="0"/>
                <wp:wrapNone/>
                <wp:docPr id="31" name="Imagen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4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2400" cy="16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03164D6">
          <w:pPr>
            <w:rPr>
              <w:lang w:eastAsia="en-US" w:bidi="ar-SA"/>
            </w:rPr>
          </w:pPr>
          <w:r>
            <w:rPr>
              <w:lang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ge">
                  <wp:posOffset>356235</wp:posOffset>
                </wp:positionV>
                <wp:extent cx="956945" cy="756285"/>
                <wp:effectExtent l="0" t="0" r="0" b="5715"/>
                <wp:wrapNone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94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F9C9531">
          <w:pPr>
            <w:rPr>
              <w:lang w:eastAsia="en-US" w:bidi="ar-SA"/>
            </w:rPr>
          </w:pPr>
        </w:p>
        <w:p w14:paraId="7D3FA1D2">
          <w:pPr>
            <w:rPr>
              <w:lang w:eastAsia="en-US" w:bidi="ar-SA"/>
            </w:rPr>
          </w:pPr>
        </w:p>
        <w:p w14:paraId="4A60F33C">
          <w:pPr>
            <w:tabs>
              <w:tab w:val="left" w:pos="9744"/>
            </w:tabs>
            <w:rPr>
              <w:lang w:eastAsia="en-US" w:bidi="ar-SA"/>
            </w:rPr>
          </w:pPr>
          <w:r>
            <w:rPr>
              <w:lang w:eastAsia="en-US" w:bidi="ar-SA"/>
            </w:rPr>
            <w:tab/>
          </w:r>
        </w:p>
      </w:tc>
    </w:tr>
  </w:tbl>
  <w:p w14:paraId="126F91F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attachedTemplate r:id="rId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96"/>
    <w:rsid w:val="00003FEE"/>
    <w:rsid w:val="00004461"/>
    <w:rsid w:val="00006370"/>
    <w:rsid w:val="000105D1"/>
    <w:rsid w:val="0001117D"/>
    <w:rsid w:val="00012B2A"/>
    <w:rsid w:val="00012BF4"/>
    <w:rsid w:val="00016BE1"/>
    <w:rsid w:val="00025A37"/>
    <w:rsid w:val="00031879"/>
    <w:rsid w:val="000331E4"/>
    <w:rsid w:val="00033676"/>
    <w:rsid w:val="00036150"/>
    <w:rsid w:val="0004320D"/>
    <w:rsid w:val="00043AF0"/>
    <w:rsid w:val="00047D69"/>
    <w:rsid w:val="00047D79"/>
    <w:rsid w:val="00052B99"/>
    <w:rsid w:val="00053A54"/>
    <w:rsid w:val="00055898"/>
    <w:rsid w:val="00060538"/>
    <w:rsid w:val="000605C3"/>
    <w:rsid w:val="00060761"/>
    <w:rsid w:val="0006468A"/>
    <w:rsid w:val="000667A7"/>
    <w:rsid w:val="00067ED8"/>
    <w:rsid w:val="0007155F"/>
    <w:rsid w:val="00074F87"/>
    <w:rsid w:val="00081141"/>
    <w:rsid w:val="00086B69"/>
    <w:rsid w:val="00087093"/>
    <w:rsid w:val="00087402"/>
    <w:rsid w:val="00090ADB"/>
    <w:rsid w:val="0009258C"/>
    <w:rsid w:val="000966D6"/>
    <w:rsid w:val="00097CE3"/>
    <w:rsid w:val="000A6CBE"/>
    <w:rsid w:val="000B22C0"/>
    <w:rsid w:val="000B30FB"/>
    <w:rsid w:val="000B3898"/>
    <w:rsid w:val="000B4103"/>
    <w:rsid w:val="000B4CE0"/>
    <w:rsid w:val="000B7D08"/>
    <w:rsid w:val="000C5B9E"/>
    <w:rsid w:val="000C635B"/>
    <w:rsid w:val="000C7DA5"/>
    <w:rsid w:val="000D09DD"/>
    <w:rsid w:val="000D0A5E"/>
    <w:rsid w:val="000D2278"/>
    <w:rsid w:val="000D31B4"/>
    <w:rsid w:val="000D4155"/>
    <w:rsid w:val="000D4433"/>
    <w:rsid w:val="000E2DA5"/>
    <w:rsid w:val="000E415F"/>
    <w:rsid w:val="000E727B"/>
    <w:rsid w:val="000F0335"/>
    <w:rsid w:val="000F23A6"/>
    <w:rsid w:val="000F2AC2"/>
    <w:rsid w:val="000F5454"/>
    <w:rsid w:val="000F7463"/>
    <w:rsid w:val="00100874"/>
    <w:rsid w:val="0010122A"/>
    <w:rsid w:val="00102161"/>
    <w:rsid w:val="00102286"/>
    <w:rsid w:val="00102D66"/>
    <w:rsid w:val="001039A6"/>
    <w:rsid w:val="00106561"/>
    <w:rsid w:val="00113D78"/>
    <w:rsid w:val="001159A0"/>
    <w:rsid w:val="00115F01"/>
    <w:rsid w:val="00121DF9"/>
    <w:rsid w:val="00123307"/>
    <w:rsid w:val="0013104E"/>
    <w:rsid w:val="001353E8"/>
    <w:rsid w:val="0013670A"/>
    <w:rsid w:val="00140640"/>
    <w:rsid w:val="001435BE"/>
    <w:rsid w:val="00146FF5"/>
    <w:rsid w:val="001470C1"/>
    <w:rsid w:val="00153B72"/>
    <w:rsid w:val="00154F50"/>
    <w:rsid w:val="0015601E"/>
    <w:rsid w:val="0016108C"/>
    <w:rsid w:val="00165F05"/>
    <w:rsid w:val="001660AB"/>
    <w:rsid w:val="00170491"/>
    <w:rsid w:val="00170859"/>
    <w:rsid w:val="00170871"/>
    <w:rsid w:val="00170D13"/>
    <w:rsid w:val="00173611"/>
    <w:rsid w:val="00173E03"/>
    <w:rsid w:val="00180E41"/>
    <w:rsid w:val="001826BC"/>
    <w:rsid w:val="001832CF"/>
    <w:rsid w:val="001904E4"/>
    <w:rsid w:val="001913B4"/>
    <w:rsid w:val="00191A58"/>
    <w:rsid w:val="00192288"/>
    <w:rsid w:val="00196C6A"/>
    <w:rsid w:val="0019746C"/>
    <w:rsid w:val="001978A0"/>
    <w:rsid w:val="001A40C6"/>
    <w:rsid w:val="001A5F76"/>
    <w:rsid w:val="001A6A23"/>
    <w:rsid w:val="001B53A9"/>
    <w:rsid w:val="001B605B"/>
    <w:rsid w:val="001B7464"/>
    <w:rsid w:val="001C4E8E"/>
    <w:rsid w:val="001C6BCD"/>
    <w:rsid w:val="001C6D5A"/>
    <w:rsid w:val="001D0110"/>
    <w:rsid w:val="001D71ED"/>
    <w:rsid w:val="001E020C"/>
    <w:rsid w:val="001E04AB"/>
    <w:rsid w:val="001E566A"/>
    <w:rsid w:val="001F1F9D"/>
    <w:rsid w:val="001F30DF"/>
    <w:rsid w:val="001F6198"/>
    <w:rsid w:val="00200A50"/>
    <w:rsid w:val="00200F57"/>
    <w:rsid w:val="002017BA"/>
    <w:rsid w:val="00205B34"/>
    <w:rsid w:val="00210143"/>
    <w:rsid w:val="00231027"/>
    <w:rsid w:val="00232821"/>
    <w:rsid w:val="00235B81"/>
    <w:rsid w:val="00241D19"/>
    <w:rsid w:val="0024244D"/>
    <w:rsid w:val="00244494"/>
    <w:rsid w:val="002463B6"/>
    <w:rsid w:val="00246B14"/>
    <w:rsid w:val="00251C3C"/>
    <w:rsid w:val="002524C7"/>
    <w:rsid w:val="00256606"/>
    <w:rsid w:val="00257499"/>
    <w:rsid w:val="002646A6"/>
    <w:rsid w:val="002808B3"/>
    <w:rsid w:val="002819F4"/>
    <w:rsid w:val="002829CF"/>
    <w:rsid w:val="00287811"/>
    <w:rsid w:val="00287C06"/>
    <w:rsid w:val="002916FA"/>
    <w:rsid w:val="002926D1"/>
    <w:rsid w:val="002942F5"/>
    <w:rsid w:val="0029526E"/>
    <w:rsid w:val="00296377"/>
    <w:rsid w:val="002A2E82"/>
    <w:rsid w:val="002A3413"/>
    <w:rsid w:val="002A5BFD"/>
    <w:rsid w:val="002A68F6"/>
    <w:rsid w:val="002B2E01"/>
    <w:rsid w:val="002B5043"/>
    <w:rsid w:val="002C0825"/>
    <w:rsid w:val="002C1D0F"/>
    <w:rsid w:val="002C2EEE"/>
    <w:rsid w:val="002C3742"/>
    <w:rsid w:val="002C6202"/>
    <w:rsid w:val="002C6F1E"/>
    <w:rsid w:val="002D0EE2"/>
    <w:rsid w:val="002D130E"/>
    <w:rsid w:val="002D2BCA"/>
    <w:rsid w:val="002D2C70"/>
    <w:rsid w:val="002D612A"/>
    <w:rsid w:val="002E483B"/>
    <w:rsid w:val="002E5535"/>
    <w:rsid w:val="002E5C64"/>
    <w:rsid w:val="002E699C"/>
    <w:rsid w:val="002F0BEF"/>
    <w:rsid w:val="002F214A"/>
    <w:rsid w:val="002F22E8"/>
    <w:rsid w:val="002F2F83"/>
    <w:rsid w:val="002F7F30"/>
    <w:rsid w:val="00300B53"/>
    <w:rsid w:val="00301765"/>
    <w:rsid w:val="00304C03"/>
    <w:rsid w:val="003137AF"/>
    <w:rsid w:val="003145C2"/>
    <w:rsid w:val="003150C4"/>
    <w:rsid w:val="00316CD2"/>
    <w:rsid w:val="00317C35"/>
    <w:rsid w:val="00325BA2"/>
    <w:rsid w:val="0033118A"/>
    <w:rsid w:val="00332148"/>
    <w:rsid w:val="0034102F"/>
    <w:rsid w:val="00341E21"/>
    <w:rsid w:val="003456A0"/>
    <w:rsid w:val="0035461C"/>
    <w:rsid w:val="00363669"/>
    <w:rsid w:val="00364B56"/>
    <w:rsid w:val="00366DBC"/>
    <w:rsid w:val="00367F28"/>
    <w:rsid w:val="00380434"/>
    <w:rsid w:val="0038109D"/>
    <w:rsid w:val="0039285F"/>
    <w:rsid w:val="00393622"/>
    <w:rsid w:val="00393A6E"/>
    <w:rsid w:val="003965F2"/>
    <w:rsid w:val="00396F2B"/>
    <w:rsid w:val="00397AC5"/>
    <w:rsid w:val="00397D60"/>
    <w:rsid w:val="003A3617"/>
    <w:rsid w:val="003A7243"/>
    <w:rsid w:val="003B03D0"/>
    <w:rsid w:val="003B2E4C"/>
    <w:rsid w:val="003B7255"/>
    <w:rsid w:val="003C26F0"/>
    <w:rsid w:val="003C34DE"/>
    <w:rsid w:val="003C508B"/>
    <w:rsid w:val="003C7A3A"/>
    <w:rsid w:val="003C7D95"/>
    <w:rsid w:val="003D5878"/>
    <w:rsid w:val="003D624C"/>
    <w:rsid w:val="003E2868"/>
    <w:rsid w:val="003E3CE9"/>
    <w:rsid w:val="003E3DE3"/>
    <w:rsid w:val="003E3E31"/>
    <w:rsid w:val="003F1E96"/>
    <w:rsid w:val="003F59CB"/>
    <w:rsid w:val="003F7767"/>
    <w:rsid w:val="00400073"/>
    <w:rsid w:val="00407FB5"/>
    <w:rsid w:val="00412F4A"/>
    <w:rsid w:val="00414AFA"/>
    <w:rsid w:val="0041550E"/>
    <w:rsid w:val="00430187"/>
    <w:rsid w:val="00430B18"/>
    <w:rsid w:val="004321CA"/>
    <w:rsid w:val="00436B6D"/>
    <w:rsid w:val="00440337"/>
    <w:rsid w:val="00451A36"/>
    <w:rsid w:val="00455EEC"/>
    <w:rsid w:val="004569DF"/>
    <w:rsid w:val="004573C6"/>
    <w:rsid w:val="004638ED"/>
    <w:rsid w:val="00465140"/>
    <w:rsid w:val="00465A09"/>
    <w:rsid w:val="00465B87"/>
    <w:rsid w:val="004676B7"/>
    <w:rsid w:val="004721EF"/>
    <w:rsid w:val="0047286C"/>
    <w:rsid w:val="004737E9"/>
    <w:rsid w:val="00477BB1"/>
    <w:rsid w:val="00477BEA"/>
    <w:rsid w:val="004857CD"/>
    <w:rsid w:val="00490D4B"/>
    <w:rsid w:val="0049147A"/>
    <w:rsid w:val="00493C06"/>
    <w:rsid w:val="00496146"/>
    <w:rsid w:val="004A07D9"/>
    <w:rsid w:val="004A0A35"/>
    <w:rsid w:val="004A3C11"/>
    <w:rsid w:val="004A400D"/>
    <w:rsid w:val="004A7BA7"/>
    <w:rsid w:val="004B38E6"/>
    <w:rsid w:val="004C1250"/>
    <w:rsid w:val="004C32D6"/>
    <w:rsid w:val="004C509C"/>
    <w:rsid w:val="004C6B44"/>
    <w:rsid w:val="004C7B20"/>
    <w:rsid w:val="004D4944"/>
    <w:rsid w:val="004E7DEE"/>
    <w:rsid w:val="004F1276"/>
    <w:rsid w:val="004F4E07"/>
    <w:rsid w:val="004F4E35"/>
    <w:rsid w:val="00500E0D"/>
    <w:rsid w:val="005012F7"/>
    <w:rsid w:val="0050184B"/>
    <w:rsid w:val="00510CDC"/>
    <w:rsid w:val="005158C8"/>
    <w:rsid w:val="005161A2"/>
    <w:rsid w:val="005221FC"/>
    <w:rsid w:val="00524F29"/>
    <w:rsid w:val="005276BB"/>
    <w:rsid w:val="00532B3A"/>
    <w:rsid w:val="00544703"/>
    <w:rsid w:val="00544FC2"/>
    <w:rsid w:val="00546BB5"/>
    <w:rsid w:val="00547ECC"/>
    <w:rsid w:val="005506DA"/>
    <w:rsid w:val="005530E0"/>
    <w:rsid w:val="005561A1"/>
    <w:rsid w:val="00561160"/>
    <w:rsid w:val="005647FA"/>
    <w:rsid w:val="005653AA"/>
    <w:rsid w:val="005668FB"/>
    <w:rsid w:val="00567BEC"/>
    <w:rsid w:val="005730FF"/>
    <w:rsid w:val="00575E60"/>
    <w:rsid w:val="00580707"/>
    <w:rsid w:val="005816D8"/>
    <w:rsid w:val="005821A2"/>
    <w:rsid w:val="005825DF"/>
    <w:rsid w:val="00583E50"/>
    <w:rsid w:val="00584FBD"/>
    <w:rsid w:val="005853BF"/>
    <w:rsid w:val="00594F88"/>
    <w:rsid w:val="005A63E8"/>
    <w:rsid w:val="005A6806"/>
    <w:rsid w:val="005B1162"/>
    <w:rsid w:val="005B4FD7"/>
    <w:rsid w:val="005C5E97"/>
    <w:rsid w:val="005C6167"/>
    <w:rsid w:val="005D4EAB"/>
    <w:rsid w:val="005D51B4"/>
    <w:rsid w:val="005D78BE"/>
    <w:rsid w:val="005E1931"/>
    <w:rsid w:val="005E2F61"/>
    <w:rsid w:val="005E512E"/>
    <w:rsid w:val="005E7B80"/>
    <w:rsid w:val="005F040F"/>
    <w:rsid w:val="005F099D"/>
    <w:rsid w:val="005F4807"/>
    <w:rsid w:val="005F4EE7"/>
    <w:rsid w:val="005F74BA"/>
    <w:rsid w:val="006047C9"/>
    <w:rsid w:val="00605C48"/>
    <w:rsid w:val="006064DE"/>
    <w:rsid w:val="00610295"/>
    <w:rsid w:val="00610CAD"/>
    <w:rsid w:val="0061101E"/>
    <w:rsid w:val="00613133"/>
    <w:rsid w:val="00625198"/>
    <w:rsid w:val="006343A4"/>
    <w:rsid w:val="006346E0"/>
    <w:rsid w:val="00635E65"/>
    <w:rsid w:val="00636752"/>
    <w:rsid w:val="00636771"/>
    <w:rsid w:val="00637545"/>
    <w:rsid w:val="00637A3C"/>
    <w:rsid w:val="00637D3B"/>
    <w:rsid w:val="006436FC"/>
    <w:rsid w:val="006505DC"/>
    <w:rsid w:val="00650626"/>
    <w:rsid w:val="00652BE5"/>
    <w:rsid w:val="00655CC1"/>
    <w:rsid w:val="0066166B"/>
    <w:rsid w:val="006635FB"/>
    <w:rsid w:val="00664A22"/>
    <w:rsid w:val="00670650"/>
    <w:rsid w:val="00670B7F"/>
    <w:rsid w:val="006750CB"/>
    <w:rsid w:val="00675A3D"/>
    <w:rsid w:val="006800A9"/>
    <w:rsid w:val="00681F44"/>
    <w:rsid w:val="00682143"/>
    <w:rsid w:val="006826B4"/>
    <w:rsid w:val="00683403"/>
    <w:rsid w:val="00684079"/>
    <w:rsid w:val="00684D5F"/>
    <w:rsid w:val="00686FC9"/>
    <w:rsid w:val="006930F9"/>
    <w:rsid w:val="006936A7"/>
    <w:rsid w:val="006950BC"/>
    <w:rsid w:val="00695276"/>
    <w:rsid w:val="00695546"/>
    <w:rsid w:val="00696819"/>
    <w:rsid w:val="00696889"/>
    <w:rsid w:val="006977EB"/>
    <w:rsid w:val="006A023B"/>
    <w:rsid w:val="006A2F3F"/>
    <w:rsid w:val="006A3F0E"/>
    <w:rsid w:val="006B3EE0"/>
    <w:rsid w:val="006B43BA"/>
    <w:rsid w:val="006B4533"/>
    <w:rsid w:val="006B5C44"/>
    <w:rsid w:val="006B6034"/>
    <w:rsid w:val="006C0F40"/>
    <w:rsid w:val="006C64E5"/>
    <w:rsid w:val="006C7B98"/>
    <w:rsid w:val="006D6089"/>
    <w:rsid w:val="006D74E2"/>
    <w:rsid w:val="006D7EDD"/>
    <w:rsid w:val="006E1093"/>
    <w:rsid w:val="006E3224"/>
    <w:rsid w:val="006E3544"/>
    <w:rsid w:val="006E3B54"/>
    <w:rsid w:val="006E4B5B"/>
    <w:rsid w:val="006F14F1"/>
    <w:rsid w:val="006F1AA3"/>
    <w:rsid w:val="00700A50"/>
    <w:rsid w:val="00703303"/>
    <w:rsid w:val="00705238"/>
    <w:rsid w:val="007055DB"/>
    <w:rsid w:val="00707134"/>
    <w:rsid w:val="007118C4"/>
    <w:rsid w:val="00713620"/>
    <w:rsid w:val="0071601B"/>
    <w:rsid w:val="00720682"/>
    <w:rsid w:val="00731193"/>
    <w:rsid w:val="007312F9"/>
    <w:rsid w:val="0073160C"/>
    <w:rsid w:val="00732B68"/>
    <w:rsid w:val="00740883"/>
    <w:rsid w:val="00742E6D"/>
    <w:rsid w:val="00747B9D"/>
    <w:rsid w:val="007506D0"/>
    <w:rsid w:val="00752411"/>
    <w:rsid w:val="0075366E"/>
    <w:rsid w:val="007556E6"/>
    <w:rsid w:val="00755D4B"/>
    <w:rsid w:val="00763489"/>
    <w:rsid w:val="0076379C"/>
    <w:rsid w:val="00770B51"/>
    <w:rsid w:val="00771CA9"/>
    <w:rsid w:val="007736F8"/>
    <w:rsid w:val="00777078"/>
    <w:rsid w:val="00782475"/>
    <w:rsid w:val="007845AE"/>
    <w:rsid w:val="00786772"/>
    <w:rsid w:val="00792729"/>
    <w:rsid w:val="007934ED"/>
    <w:rsid w:val="007963FE"/>
    <w:rsid w:val="007A0F90"/>
    <w:rsid w:val="007A3917"/>
    <w:rsid w:val="007A538E"/>
    <w:rsid w:val="007A74AE"/>
    <w:rsid w:val="007B55EC"/>
    <w:rsid w:val="007C0F08"/>
    <w:rsid w:val="007C23D4"/>
    <w:rsid w:val="007C5881"/>
    <w:rsid w:val="007C64A9"/>
    <w:rsid w:val="007C65D8"/>
    <w:rsid w:val="007C67D3"/>
    <w:rsid w:val="007D1E4D"/>
    <w:rsid w:val="007D23DB"/>
    <w:rsid w:val="007D3B84"/>
    <w:rsid w:val="007D3DCB"/>
    <w:rsid w:val="007D609D"/>
    <w:rsid w:val="007D6777"/>
    <w:rsid w:val="007E0C0A"/>
    <w:rsid w:val="007E551E"/>
    <w:rsid w:val="007F3BAA"/>
    <w:rsid w:val="007F415B"/>
    <w:rsid w:val="007F5298"/>
    <w:rsid w:val="007F7C39"/>
    <w:rsid w:val="00803B72"/>
    <w:rsid w:val="00805B90"/>
    <w:rsid w:val="00805E6D"/>
    <w:rsid w:val="00805F12"/>
    <w:rsid w:val="008061E3"/>
    <w:rsid w:val="00806321"/>
    <w:rsid w:val="0081204F"/>
    <w:rsid w:val="0081512D"/>
    <w:rsid w:val="0081794D"/>
    <w:rsid w:val="0082679E"/>
    <w:rsid w:val="008320FF"/>
    <w:rsid w:val="008359F7"/>
    <w:rsid w:val="0084199F"/>
    <w:rsid w:val="008427A9"/>
    <w:rsid w:val="00842AA3"/>
    <w:rsid w:val="00855598"/>
    <w:rsid w:val="00861FB9"/>
    <w:rsid w:val="0087359C"/>
    <w:rsid w:val="008755C3"/>
    <w:rsid w:val="00876030"/>
    <w:rsid w:val="00877164"/>
    <w:rsid w:val="008834F9"/>
    <w:rsid w:val="00886058"/>
    <w:rsid w:val="00890C3C"/>
    <w:rsid w:val="00894202"/>
    <w:rsid w:val="00895596"/>
    <w:rsid w:val="008A035B"/>
    <w:rsid w:val="008A1671"/>
    <w:rsid w:val="008A1806"/>
    <w:rsid w:val="008A24D3"/>
    <w:rsid w:val="008A3BA6"/>
    <w:rsid w:val="008A44A9"/>
    <w:rsid w:val="008A46AA"/>
    <w:rsid w:val="008A4D0D"/>
    <w:rsid w:val="008A782F"/>
    <w:rsid w:val="008B2FBA"/>
    <w:rsid w:val="008B3B94"/>
    <w:rsid w:val="008B4957"/>
    <w:rsid w:val="008B4D06"/>
    <w:rsid w:val="008B55BB"/>
    <w:rsid w:val="008C18A5"/>
    <w:rsid w:val="008C29A6"/>
    <w:rsid w:val="008C7F6F"/>
    <w:rsid w:val="008D0C4B"/>
    <w:rsid w:val="008D42BA"/>
    <w:rsid w:val="008E0264"/>
    <w:rsid w:val="008E1830"/>
    <w:rsid w:val="008E223D"/>
    <w:rsid w:val="008E3810"/>
    <w:rsid w:val="008E3C9F"/>
    <w:rsid w:val="008E4AB7"/>
    <w:rsid w:val="008E5509"/>
    <w:rsid w:val="008F7C91"/>
    <w:rsid w:val="0090251D"/>
    <w:rsid w:val="009069F7"/>
    <w:rsid w:val="00913AC8"/>
    <w:rsid w:val="00913CBC"/>
    <w:rsid w:val="00914FD3"/>
    <w:rsid w:val="009225AC"/>
    <w:rsid w:val="00925080"/>
    <w:rsid w:val="00927271"/>
    <w:rsid w:val="00930339"/>
    <w:rsid w:val="00943B9D"/>
    <w:rsid w:val="009507C8"/>
    <w:rsid w:val="00956D32"/>
    <w:rsid w:val="00957723"/>
    <w:rsid w:val="00962FC4"/>
    <w:rsid w:val="00963274"/>
    <w:rsid w:val="009638A5"/>
    <w:rsid w:val="00967C96"/>
    <w:rsid w:val="009734B4"/>
    <w:rsid w:val="009759F9"/>
    <w:rsid w:val="00977304"/>
    <w:rsid w:val="00977563"/>
    <w:rsid w:val="0097780D"/>
    <w:rsid w:val="00987183"/>
    <w:rsid w:val="0098777E"/>
    <w:rsid w:val="00992F7C"/>
    <w:rsid w:val="00996166"/>
    <w:rsid w:val="009976F9"/>
    <w:rsid w:val="009A0C53"/>
    <w:rsid w:val="009A28A9"/>
    <w:rsid w:val="009A403E"/>
    <w:rsid w:val="009A5769"/>
    <w:rsid w:val="009A60CC"/>
    <w:rsid w:val="009B0C5E"/>
    <w:rsid w:val="009B1FFB"/>
    <w:rsid w:val="009B4931"/>
    <w:rsid w:val="009B619D"/>
    <w:rsid w:val="009C0A1E"/>
    <w:rsid w:val="009C1085"/>
    <w:rsid w:val="009C1537"/>
    <w:rsid w:val="009C7104"/>
    <w:rsid w:val="009C755E"/>
    <w:rsid w:val="009C77EC"/>
    <w:rsid w:val="009D0CD7"/>
    <w:rsid w:val="009D196B"/>
    <w:rsid w:val="009D6C97"/>
    <w:rsid w:val="009E0088"/>
    <w:rsid w:val="009E139D"/>
    <w:rsid w:val="009E5497"/>
    <w:rsid w:val="009E578F"/>
    <w:rsid w:val="009E5C00"/>
    <w:rsid w:val="009E63AB"/>
    <w:rsid w:val="009E6660"/>
    <w:rsid w:val="009E6673"/>
    <w:rsid w:val="009E66D1"/>
    <w:rsid w:val="009F0A69"/>
    <w:rsid w:val="009F2E82"/>
    <w:rsid w:val="00A050D2"/>
    <w:rsid w:val="00A070B6"/>
    <w:rsid w:val="00A116F7"/>
    <w:rsid w:val="00A120D1"/>
    <w:rsid w:val="00A2042A"/>
    <w:rsid w:val="00A25EC2"/>
    <w:rsid w:val="00A26ACF"/>
    <w:rsid w:val="00A3528B"/>
    <w:rsid w:val="00A35FEA"/>
    <w:rsid w:val="00A40783"/>
    <w:rsid w:val="00A40E51"/>
    <w:rsid w:val="00A441B7"/>
    <w:rsid w:val="00A454D8"/>
    <w:rsid w:val="00A46A2D"/>
    <w:rsid w:val="00A5194F"/>
    <w:rsid w:val="00A53ED2"/>
    <w:rsid w:val="00A54D04"/>
    <w:rsid w:val="00A55A83"/>
    <w:rsid w:val="00A55D7D"/>
    <w:rsid w:val="00A60B84"/>
    <w:rsid w:val="00A6192A"/>
    <w:rsid w:val="00A622E0"/>
    <w:rsid w:val="00A671DE"/>
    <w:rsid w:val="00A72B07"/>
    <w:rsid w:val="00A741C7"/>
    <w:rsid w:val="00A743C9"/>
    <w:rsid w:val="00A81420"/>
    <w:rsid w:val="00A81655"/>
    <w:rsid w:val="00A8214F"/>
    <w:rsid w:val="00A82EDE"/>
    <w:rsid w:val="00A846F7"/>
    <w:rsid w:val="00A84A8A"/>
    <w:rsid w:val="00A95DDA"/>
    <w:rsid w:val="00AA052C"/>
    <w:rsid w:val="00AA3A29"/>
    <w:rsid w:val="00AA3FD1"/>
    <w:rsid w:val="00AA43FD"/>
    <w:rsid w:val="00AB2075"/>
    <w:rsid w:val="00AB58AC"/>
    <w:rsid w:val="00AC3A5E"/>
    <w:rsid w:val="00AC4763"/>
    <w:rsid w:val="00AC4895"/>
    <w:rsid w:val="00AC7093"/>
    <w:rsid w:val="00AD2D19"/>
    <w:rsid w:val="00AE2891"/>
    <w:rsid w:val="00AE365F"/>
    <w:rsid w:val="00AE3922"/>
    <w:rsid w:val="00AE554E"/>
    <w:rsid w:val="00AE689E"/>
    <w:rsid w:val="00AE7736"/>
    <w:rsid w:val="00AF631F"/>
    <w:rsid w:val="00AF7CD8"/>
    <w:rsid w:val="00B016C9"/>
    <w:rsid w:val="00B02471"/>
    <w:rsid w:val="00B03241"/>
    <w:rsid w:val="00B03F82"/>
    <w:rsid w:val="00B065C5"/>
    <w:rsid w:val="00B12AFD"/>
    <w:rsid w:val="00B251B4"/>
    <w:rsid w:val="00B264B2"/>
    <w:rsid w:val="00B32CAC"/>
    <w:rsid w:val="00B37241"/>
    <w:rsid w:val="00B40466"/>
    <w:rsid w:val="00B418B0"/>
    <w:rsid w:val="00B478AF"/>
    <w:rsid w:val="00B5124B"/>
    <w:rsid w:val="00B513B8"/>
    <w:rsid w:val="00B51F40"/>
    <w:rsid w:val="00B52335"/>
    <w:rsid w:val="00B55093"/>
    <w:rsid w:val="00B56542"/>
    <w:rsid w:val="00B56F43"/>
    <w:rsid w:val="00B622FB"/>
    <w:rsid w:val="00B62A2B"/>
    <w:rsid w:val="00B63B2E"/>
    <w:rsid w:val="00B6493A"/>
    <w:rsid w:val="00B65942"/>
    <w:rsid w:val="00B6647E"/>
    <w:rsid w:val="00B66E0D"/>
    <w:rsid w:val="00B71417"/>
    <w:rsid w:val="00B76CD8"/>
    <w:rsid w:val="00B833EC"/>
    <w:rsid w:val="00B837DD"/>
    <w:rsid w:val="00B85C54"/>
    <w:rsid w:val="00B925B1"/>
    <w:rsid w:val="00B941E7"/>
    <w:rsid w:val="00B96033"/>
    <w:rsid w:val="00B96577"/>
    <w:rsid w:val="00B97DB8"/>
    <w:rsid w:val="00BA3A04"/>
    <w:rsid w:val="00BA5FC6"/>
    <w:rsid w:val="00BB0ED8"/>
    <w:rsid w:val="00BB28B0"/>
    <w:rsid w:val="00BB4F83"/>
    <w:rsid w:val="00BB741A"/>
    <w:rsid w:val="00BC0842"/>
    <w:rsid w:val="00BC36D9"/>
    <w:rsid w:val="00BD0FA9"/>
    <w:rsid w:val="00BD152A"/>
    <w:rsid w:val="00BD519E"/>
    <w:rsid w:val="00BD58A1"/>
    <w:rsid w:val="00BE13BE"/>
    <w:rsid w:val="00BE351A"/>
    <w:rsid w:val="00BE6D19"/>
    <w:rsid w:val="00BE756A"/>
    <w:rsid w:val="00BF06D0"/>
    <w:rsid w:val="00BF3C63"/>
    <w:rsid w:val="00BF484A"/>
    <w:rsid w:val="00BF5F6E"/>
    <w:rsid w:val="00BF646F"/>
    <w:rsid w:val="00BF64C2"/>
    <w:rsid w:val="00BF7670"/>
    <w:rsid w:val="00C04F4D"/>
    <w:rsid w:val="00C04FA0"/>
    <w:rsid w:val="00C05826"/>
    <w:rsid w:val="00C07A7B"/>
    <w:rsid w:val="00C07FCF"/>
    <w:rsid w:val="00C1353C"/>
    <w:rsid w:val="00C22B70"/>
    <w:rsid w:val="00C2352D"/>
    <w:rsid w:val="00C24833"/>
    <w:rsid w:val="00C24C6B"/>
    <w:rsid w:val="00C25759"/>
    <w:rsid w:val="00C3226F"/>
    <w:rsid w:val="00C3276B"/>
    <w:rsid w:val="00C334DF"/>
    <w:rsid w:val="00C33A67"/>
    <w:rsid w:val="00C34707"/>
    <w:rsid w:val="00C3648C"/>
    <w:rsid w:val="00C37EA4"/>
    <w:rsid w:val="00C37F2A"/>
    <w:rsid w:val="00C42AC7"/>
    <w:rsid w:val="00C44004"/>
    <w:rsid w:val="00C459C2"/>
    <w:rsid w:val="00C46171"/>
    <w:rsid w:val="00C46E1B"/>
    <w:rsid w:val="00C535E0"/>
    <w:rsid w:val="00C5364F"/>
    <w:rsid w:val="00C542CC"/>
    <w:rsid w:val="00C60152"/>
    <w:rsid w:val="00C65A30"/>
    <w:rsid w:val="00C66A6C"/>
    <w:rsid w:val="00C76106"/>
    <w:rsid w:val="00C77A5A"/>
    <w:rsid w:val="00C77D3F"/>
    <w:rsid w:val="00C8007B"/>
    <w:rsid w:val="00C8010E"/>
    <w:rsid w:val="00C82CB3"/>
    <w:rsid w:val="00C92717"/>
    <w:rsid w:val="00CA00CB"/>
    <w:rsid w:val="00CA2E29"/>
    <w:rsid w:val="00CA57D2"/>
    <w:rsid w:val="00CA5A04"/>
    <w:rsid w:val="00CA5BDD"/>
    <w:rsid w:val="00CA5C96"/>
    <w:rsid w:val="00CA75D7"/>
    <w:rsid w:val="00CB6402"/>
    <w:rsid w:val="00CC0F73"/>
    <w:rsid w:val="00CC322B"/>
    <w:rsid w:val="00CC4DA7"/>
    <w:rsid w:val="00CC598F"/>
    <w:rsid w:val="00CC5EA5"/>
    <w:rsid w:val="00CD3231"/>
    <w:rsid w:val="00CD577B"/>
    <w:rsid w:val="00CD6B81"/>
    <w:rsid w:val="00CE61FE"/>
    <w:rsid w:val="00CF0E9E"/>
    <w:rsid w:val="00CF17E3"/>
    <w:rsid w:val="00CF2527"/>
    <w:rsid w:val="00CF777E"/>
    <w:rsid w:val="00D016C0"/>
    <w:rsid w:val="00D0196C"/>
    <w:rsid w:val="00D02B45"/>
    <w:rsid w:val="00D05AF2"/>
    <w:rsid w:val="00D13A18"/>
    <w:rsid w:val="00D156CA"/>
    <w:rsid w:val="00D20726"/>
    <w:rsid w:val="00D22D23"/>
    <w:rsid w:val="00D2521F"/>
    <w:rsid w:val="00D34648"/>
    <w:rsid w:val="00D3503B"/>
    <w:rsid w:val="00D36BFD"/>
    <w:rsid w:val="00D4703D"/>
    <w:rsid w:val="00D55E9E"/>
    <w:rsid w:val="00D568C0"/>
    <w:rsid w:val="00D62D5B"/>
    <w:rsid w:val="00D715FA"/>
    <w:rsid w:val="00D77512"/>
    <w:rsid w:val="00D8428F"/>
    <w:rsid w:val="00D855C2"/>
    <w:rsid w:val="00D85B7A"/>
    <w:rsid w:val="00D900ED"/>
    <w:rsid w:val="00D90DD1"/>
    <w:rsid w:val="00DA22A7"/>
    <w:rsid w:val="00DA33E1"/>
    <w:rsid w:val="00DA4C1F"/>
    <w:rsid w:val="00DA7560"/>
    <w:rsid w:val="00DB1CAD"/>
    <w:rsid w:val="00DB475D"/>
    <w:rsid w:val="00DB6357"/>
    <w:rsid w:val="00DB68D9"/>
    <w:rsid w:val="00DC795A"/>
    <w:rsid w:val="00DC7AFA"/>
    <w:rsid w:val="00DC7EC7"/>
    <w:rsid w:val="00DD2DE1"/>
    <w:rsid w:val="00DD2E3B"/>
    <w:rsid w:val="00DD2FBC"/>
    <w:rsid w:val="00DD365B"/>
    <w:rsid w:val="00DD368B"/>
    <w:rsid w:val="00DD6EAC"/>
    <w:rsid w:val="00DD7407"/>
    <w:rsid w:val="00DE0ED9"/>
    <w:rsid w:val="00DE7AEC"/>
    <w:rsid w:val="00DF33B5"/>
    <w:rsid w:val="00DF7948"/>
    <w:rsid w:val="00E01CBE"/>
    <w:rsid w:val="00E038BC"/>
    <w:rsid w:val="00E04B11"/>
    <w:rsid w:val="00E054C4"/>
    <w:rsid w:val="00E1253C"/>
    <w:rsid w:val="00E133A8"/>
    <w:rsid w:val="00E15D47"/>
    <w:rsid w:val="00E17E02"/>
    <w:rsid w:val="00E21B7B"/>
    <w:rsid w:val="00E239A1"/>
    <w:rsid w:val="00E23EE5"/>
    <w:rsid w:val="00E25C4E"/>
    <w:rsid w:val="00E30BA5"/>
    <w:rsid w:val="00E3205E"/>
    <w:rsid w:val="00E3328B"/>
    <w:rsid w:val="00E34448"/>
    <w:rsid w:val="00E35588"/>
    <w:rsid w:val="00E410DB"/>
    <w:rsid w:val="00E42D15"/>
    <w:rsid w:val="00E44344"/>
    <w:rsid w:val="00E461C9"/>
    <w:rsid w:val="00E47B57"/>
    <w:rsid w:val="00E501C7"/>
    <w:rsid w:val="00E53989"/>
    <w:rsid w:val="00E725FA"/>
    <w:rsid w:val="00E8054C"/>
    <w:rsid w:val="00E816AC"/>
    <w:rsid w:val="00E83082"/>
    <w:rsid w:val="00E83967"/>
    <w:rsid w:val="00E875C0"/>
    <w:rsid w:val="00E94BC3"/>
    <w:rsid w:val="00EA57C6"/>
    <w:rsid w:val="00EA5BD2"/>
    <w:rsid w:val="00EB1961"/>
    <w:rsid w:val="00EB4DE4"/>
    <w:rsid w:val="00EC42D4"/>
    <w:rsid w:val="00ED1348"/>
    <w:rsid w:val="00ED37B8"/>
    <w:rsid w:val="00ED5574"/>
    <w:rsid w:val="00EE369D"/>
    <w:rsid w:val="00EE5683"/>
    <w:rsid w:val="00EF1FF1"/>
    <w:rsid w:val="00EF2F1C"/>
    <w:rsid w:val="00EF73BF"/>
    <w:rsid w:val="00F00320"/>
    <w:rsid w:val="00F00325"/>
    <w:rsid w:val="00F006BB"/>
    <w:rsid w:val="00F025D1"/>
    <w:rsid w:val="00F04CB8"/>
    <w:rsid w:val="00F14B34"/>
    <w:rsid w:val="00F15C35"/>
    <w:rsid w:val="00F20FEF"/>
    <w:rsid w:val="00F217D2"/>
    <w:rsid w:val="00F21842"/>
    <w:rsid w:val="00F22497"/>
    <w:rsid w:val="00F23341"/>
    <w:rsid w:val="00F235D3"/>
    <w:rsid w:val="00F25FD1"/>
    <w:rsid w:val="00F268DF"/>
    <w:rsid w:val="00F364FB"/>
    <w:rsid w:val="00F36FD8"/>
    <w:rsid w:val="00F37591"/>
    <w:rsid w:val="00F40E53"/>
    <w:rsid w:val="00F55136"/>
    <w:rsid w:val="00F56C86"/>
    <w:rsid w:val="00F57B54"/>
    <w:rsid w:val="00F57B70"/>
    <w:rsid w:val="00F608C3"/>
    <w:rsid w:val="00F6128B"/>
    <w:rsid w:val="00F64701"/>
    <w:rsid w:val="00F704E8"/>
    <w:rsid w:val="00F70B12"/>
    <w:rsid w:val="00F72F27"/>
    <w:rsid w:val="00F74A1F"/>
    <w:rsid w:val="00F8765E"/>
    <w:rsid w:val="00F9577B"/>
    <w:rsid w:val="00FA08AD"/>
    <w:rsid w:val="00FA1BB9"/>
    <w:rsid w:val="00FA2182"/>
    <w:rsid w:val="00FA641D"/>
    <w:rsid w:val="00FB1060"/>
    <w:rsid w:val="00FB19F9"/>
    <w:rsid w:val="00FB4602"/>
    <w:rsid w:val="00FB5ABE"/>
    <w:rsid w:val="00FB7DD4"/>
    <w:rsid w:val="00FD1500"/>
    <w:rsid w:val="00FD5CED"/>
    <w:rsid w:val="00FE0312"/>
    <w:rsid w:val="00FE0E36"/>
    <w:rsid w:val="00FE1DE6"/>
    <w:rsid w:val="00FE55E9"/>
    <w:rsid w:val="00FF3702"/>
    <w:rsid w:val="00FF7299"/>
    <w:rsid w:val="3DD13FDE"/>
    <w:rsid w:val="402C1C6A"/>
    <w:rsid w:val="523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s-ES" w:eastAsia="es-ES" w:bidi="es-E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annotation subject"/>
    <w:basedOn w:val="8"/>
    <w:next w:val="8"/>
    <w:link w:val="21"/>
    <w:semiHidden/>
    <w:unhideWhenUsed/>
    <w:qFormat/>
    <w:uiPriority w:val="99"/>
    <w:rPr>
      <w:b/>
      <w:bCs/>
    </w:rPr>
  </w:style>
  <w:style w:type="paragraph" w:styleId="8">
    <w:name w:val="annotation text"/>
    <w:basedOn w:val="1"/>
    <w:link w:val="20"/>
    <w:unhideWhenUsed/>
    <w:qFormat/>
    <w:uiPriority w:val="0"/>
    <w:rPr>
      <w:sz w:val="20"/>
      <w:szCs w:val="20"/>
    </w:rPr>
  </w:style>
  <w:style w:type="paragraph" w:styleId="9">
    <w:name w:val="Balloon Text"/>
    <w:basedOn w:val="1"/>
    <w:link w:val="2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widowControl/>
      <w:tabs>
        <w:tab w:val="center" w:pos="4252"/>
        <w:tab w:val="right" w:pos="8504"/>
      </w:tabs>
      <w:autoSpaceDE/>
      <w:autoSpaceDN/>
    </w:pPr>
    <w:rPr>
      <w:rFonts w:asciiTheme="minorHAnsi" w:hAnsiTheme="minorHAnsi" w:eastAsiaTheme="minorHAnsi" w:cstheme="minorBidi"/>
      <w:lang w:eastAsia="en-US" w:bidi="ar-SA"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12">
    <w:name w:val="footer"/>
    <w:basedOn w:val="1"/>
    <w:link w:val="16"/>
    <w:unhideWhenUsed/>
    <w:qFormat/>
    <w:uiPriority w:val="99"/>
    <w:pPr>
      <w:widowControl/>
      <w:tabs>
        <w:tab w:val="center" w:pos="4252"/>
        <w:tab w:val="right" w:pos="8504"/>
      </w:tabs>
      <w:autoSpaceDE/>
      <w:autoSpaceDN/>
    </w:pPr>
    <w:rPr>
      <w:rFonts w:asciiTheme="minorHAnsi" w:hAnsiTheme="minorHAnsi" w:eastAsiaTheme="minorHAnsi" w:cstheme="minorBidi"/>
      <w:lang w:eastAsia="en-US" w:bidi="ar-SA"/>
    </w:rPr>
  </w:style>
  <w:style w:type="paragraph" w:styleId="13">
    <w:name w:val="Body Text"/>
    <w:basedOn w:val="1"/>
    <w:link w:val="17"/>
    <w:qFormat/>
    <w:uiPriority w:val="1"/>
    <w:pPr>
      <w:ind w:left="607"/>
    </w:pPr>
    <w:rPr>
      <w:sz w:val="18"/>
      <w:szCs w:val="18"/>
    </w:rPr>
  </w:style>
  <w:style w:type="table" w:styleId="1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Encabezado Car"/>
    <w:basedOn w:val="2"/>
    <w:link w:val="10"/>
    <w:qFormat/>
    <w:uiPriority w:val="99"/>
  </w:style>
  <w:style w:type="character" w:customStyle="1" w:styleId="16">
    <w:name w:val="Pie de página Car"/>
    <w:basedOn w:val="2"/>
    <w:link w:val="12"/>
    <w:qFormat/>
    <w:uiPriority w:val="99"/>
  </w:style>
  <w:style w:type="character" w:customStyle="1" w:styleId="17">
    <w:name w:val="Texto independiente Car"/>
    <w:basedOn w:val="2"/>
    <w:link w:val="13"/>
    <w:qFormat/>
    <w:uiPriority w:val="1"/>
    <w:rPr>
      <w:rFonts w:ascii="Verdana" w:hAnsi="Verdana" w:eastAsia="Verdana" w:cs="Verdana"/>
      <w:sz w:val="18"/>
      <w:szCs w:val="18"/>
      <w:lang w:eastAsia="es-ES" w:bidi="es-ES"/>
    </w:rPr>
  </w:style>
  <w:style w:type="table" w:customStyle="1" w:styleId="18">
    <w:name w:val="Tabla con cuadrícula1"/>
    <w:basedOn w:val="3"/>
    <w:qFormat/>
    <w:uiPriority w:val="0"/>
    <w:pPr>
      <w:widowControl w:val="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xto comentario Car"/>
    <w:basedOn w:val="2"/>
    <w:link w:val="8"/>
    <w:qFormat/>
    <w:uiPriority w:val="99"/>
    <w:rPr>
      <w:rFonts w:ascii="Verdana" w:hAnsi="Verdana" w:eastAsia="Verdana" w:cs="Verdana"/>
      <w:sz w:val="20"/>
      <w:szCs w:val="20"/>
      <w:lang w:eastAsia="es-ES" w:bidi="es-ES"/>
    </w:rPr>
  </w:style>
  <w:style w:type="character" w:customStyle="1" w:styleId="21">
    <w:name w:val="Asunto del comentario Car"/>
    <w:basedOn w:val="20"/>
    <w:link w:val="7"/>
    <w:semiHidden/>
    <w:qFormat/>
    <w:uiPriority w:val="99"/>
    <w:rPr>
      <w:rFonts w:ascii="Verdana" w:hAnsi="Verdana" w:eastAsia="Verdana" w:cs="Verdana"/>
      <w:b/>
      <w:bCs/>
      <w:sz w:val="20"/>
      <w:szCs w:val="20"/>
      <w:lang w:eastAsia="es-ES" w:bidi="es-ES"/>
    </w:rPr>
  </w:style>
  <w:style w:type="character" w:customStyle="1" w:styleId="22">
    <w:name w:val="Texto de globo Car"/>
    <w:basedOn w:val="2"/>
    <w:link w:val="9"/>
    <w:semiHidden/>
    <w:qFormat/>
    <w:uiPriority w:val="99"/>
    <w:rPr>
      <w:rFonts w:ascii="Segoe UI" w:hAnsi="Segoe UI" w:eastAsia="Verdana" w:cs="Segoe UI"/>
      <w:sz w:val="18"/>
      <w:szCs w:val="18"/>
      <w:lang w:eastAsia="es-ES" w:bidi="es-ES"/>
    </w:rPr>
  </w:style>
  <w:style w:type="table" w:customStyle="1" w:styleId="23">
    <w:name w:val="Tabla con cuadrícula2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No Spacing"/>
    <w:qFormat/>
    <w:uiPriority w:val="1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es-ES" w:eastAsia="es-ES" w:bidi="es-ES"/>
    </w:rPr>
  </w:style>
  <w:style w:type="paragraph" w:customStyle="1" w:styleId="25">
    <w:name w:val="Párrafo de lista1"/>
    <w:basedOn w:val="1"/>
    <w:qFormat/>
    <w:uiPriority w:val="0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26">
    <w:name w:val="Párrafo de lista11"/>
    <w:basedOn w:val="1"/>
    <w:qFormat/>
    <w:uiPriority w:val="0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sz w:val="24"/>
      <w:szCs w:val="24"/>
      <w:lang w:eastAsia="ar-SA" w:bidi="ar-SA"/>
    </w:rPr>
  </w:style>
  <w:style w:type="paragraph" w:customStyle="1" w:styleId="27">
    <w:name w:val="Párrafo de lista2"/>
    <w:basedOn w:val="1"/>
    <w:qFormat/>
    <w:uiPriority w:val="0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28">
    <w:name w:val="Párrafo de lista3"/>
    <w:basedOn w:val="1"/>
    <w:qFormat/>
    <w:uiPriority w:val="0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29">
    <w:name w:val="Párrafo de lista4"/>
    <w:basedOn w:val="1"/>
    <w:uiPriority w:val="0"/>
    <w:pPr>
      <w:widowControl/>
      <w:suppressAutoHyphens/>
      <w:autoSpaceDE/>
      <w:autoSpaceDN/>
      <w:spacing w:after="120" w:line="276" w:lineRule="auto"/>
      <w:ind w:firstLine="425"/>
      <w:jc w:val="both"/>
    </w:pPr>
    <w:rPr>
      <w:rFonts w:ascii="Arial" w:hAnsi="Arial" w:cs="Arial"/>
      <w:color w:val="181717"/>
      <w:kern w:val="1"/>
      <w:sz w:val="24"/>
      <w:szCs w:val="24"/>
      <w:lang w:eastAsia="hi-IN" w:bidi="hi-IN"/>
    </w:rPr>
  </w:style>
  <w:style w:type="paragraph" w:customStyle="1" w:styleId="30">
    <w:name w:val="western"/>
    <w:basedOn w:val="1"/>
    <w:qFormat/>
    <w:uiPriority w:val="0"/>
    <w:pPr>
      <w:widowControl/>
      <w:autoSpaceDE/>
      <w:spacing w:before="100" w:after="142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paragraph" w:customStyle="1" w:styleId="31">
    <w:name w:val="Standard (user)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en-US" w:eastAsia="es-ES" w:bidi="ar-SA"/>
    </w:rPr>
  </w:style>
  <w:style w:type="table" w:customStyle="1" w:styleId="32">
    <w:name w:val="DGMDG"/>
    <w:basedOn w:val="3"/>
    <w:qFormat/>
    <w:uiPriority w:val="99"/>
    <w:rPr>
      <w:rFonts w:ascii="Arial" w:hAnsi="Arial"/>
      <w:sz w:val="1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2"/>
      </w:rPr>
      <w:tcPr>
        <w:shd w:val="clear" w:color="auto" w:fill="BEBEBE" w:themeFill="background1" w:themeFillShade="BF"/>
      </w:tcPr>
    </w:tblStylePr>
  </w:style>
  <w:style w:type="character" w:customStyle="1" w:styleId="33">
    <w:name w:val="Texto comentario Car1"/>
    <w:qFormat/>
    <w:uiPriority w:val="0"/>
    <w:rPr>
      <w:rFonts w:ascii="Cambria" w:hAnsi="Cambria" w:eastAsia="Cambria" w:cs="Mangal"/>
      <w:kern w:val="1"/>
      <w:szCs w:val="18"/>
      <w:lang w:eastAsia="hi-IN" w:bidi="hi-IN"/>
    </w:rPr>
  </w:style>
  <w:style w:type="paragraph" w:customStyle="1" w:styleId="34">
    <w:name w:val="Revisión1"/>
    <w:hidden/>
    <w:semiHidden/>
    <w:qFormat/>
    <w:uiPriority w:val="99"/>
    <w:rPr>
      <w:rFonts w:ascii="Verdana" w:hAnsi="Verdana" w:eastAsia="Verdana" w:cs="Verdana"/>
      <w:sz w:val="22"/>
      <w:szCs w:val="22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j98q\Downloads\CFIO%20-%20DGMIO%20(color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21656-37BB-4CE4-85E1-56F02633A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CFIO - DGMIO (color).dotx</Template>
  <Company>CARM</Company>
  <Pages>6</Pages>
  <Words>580</Words>
  <Characters>3191</Characters>
  <Lines>26</Lines>
  <Paragraphs>7</Paragraphs>
  <TotalTime>2</TotalTime>
  <ScaleCrop>false</ScaleCrop>
  <LinksUpToDate>false</LinksUpToDate>
  <CharactersWithSpaces>3764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2025-07-29T08:26:00Z</dcterms:created>
  <dc:creator>SANCHEZ JUAREZ, M. DOLORES</dc:creator>
  <cp:lastModifiedBy>eac04q</cp:lastModifiedBy>
  <dcterms:modified xsi:type="dcterms:W3CDTF">2025-10-21T07:09:58Z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72EAA61734644DE893542CC1FDF5053A_13</vt:lpwstr>
  </property>
</Properties>
</file>